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64" w:type="dxa"/>
        <w:tblInd w:w="-2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15"/>
        <w:gridCol w:w="1675"/>
        <w:gridCol w:w="3830"/>
        <w:gridCol w:w="1440"/>
        <w:gridCol w:w="1006"/>
        <w:gridCol w:w="1338"/>
        <w:gridCol w:w="1260"/>
      </w:tblGrid>
      <w:tr w:rsidR="00392BE8" w14:paraId="06A46515" w14:textId="77777777" w:rsidTr="00374112">
        <w:trPr>
          <w:trHeight w:hRule="exact" w:val="432"/>
          <w:tblHeader/>
        </w:trPr>
        <w:tc>
          <w:tcPr>
            <w:tcW w:w="5920" w:type="dxa"/>
            <w:gridSpan w:val="3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  <w:vAlign w:val="bottom"/>
          </w:tcPr>
          <w:p w14:paraId="67C2118B" w14:textId="77777777" w:rsidR="00D43620" w:rsidRPr="00374112" w:rsidRDefault="00374112" w:rsidP="008446D2">
            <w:pPr>
              <w:pStyle w:val="BodyTextBold"/>
              <w:ind w:left="0"/>
              <w:rPr>
                <w:lang w:val="pt-BR"/>
              </w:rPr>
            </w:pPr>
            <w:r w:rsidRPr="00F15045">
              <w:rPr>
                <w:lang w:val="pt-BR"/>
              </w:rPr>
              <w:t>Confirmação de recebimento – Resposta necessária</w:t>
            </w:r>
          </w:p>
        </w:tc>
        <w:tc>
          <w:tcPr>
            <w:tcW w:w="1440" w:type="dxa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  <w:vAlign w:val="bottom"/>
          </w:tcPr>
          <w:p w14:paraId="1B27F869" w14:textId="77777777" w:rsidR="00D43620" w:rsidRPr="000A7ECA" w:rsidRDefault="00374112" w:rsidP="00E73991">
            <w:pPr>
              <w:pStyle w:val="Cell-Right2"/>
            </w:pPr>
            <w:r w:rsidRPr="000C2FEA">
              <w:rPr>
                <w:lang w:val="pt-BR"/>
              </w:rPr>
              <w:t>ID de comunicação:</w:t>
            </w:r>
          </w:p>
        </w:tc>
        <w:tc>
          <w:tcPr>
            <w:tcW w:w="1006" w:type="dxa"/>
            <w:tcBorders>
              <w:top w:val="single" w:sz="2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677191BC" w14:textId="77777777" w:rsidR="00D43620" w:rsidRPr="00E73991" w:rsidRDefault="00374112" w:rsidP="00E73991">
            <w:pPr>
              <w:pStyle w:val="Cell-Left2"/>
            </w:pPr>
            <w:r>
              <w:rPr>
                <w:lang w:val="pt-BR"/>
              </w:rPr>
              <w:t>CL2024-261a</w:t>
            </w:r>
          </w:p>
        </w:tc>
        <w:tc>
          <w:tcPr>
            <w:tcW w:w="1338" w:type="dxa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  <w:vAlign w:val="bottom"/>
          </w:tcPr>
          <w:p w14:paraId="0AF0BEFA" w14:textId="77777777" w:rsidR="00D43620" w:rsidRPr="000A7ECA" w:rsidRDefault="00374112" w:rsidP="00E73991">
            <w:pPr>
              <w:pStyle w:val="Cell-Right2"/>
            </w:pPr>
            <w:r w:rsidRPr="00434EAB">
              <w:rPr>
                <w:lang w:val="pt-BR"/>
              </w:rPr>
              <w:t>Data de emissão:</w:t>
            </w:r>
          </w:p>
        </w:tc>
        <w:tc>
          <w:tcPr>
            <w:tcW w:w="1260" w:type="dxa"/>
            <w:tcBorders>
              <w:top w:val="single" w:sz="2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50DB42F4" w14:textId="19A23BE6" w:rsidR="00D43620" w:rsidRPr="006A6B4E" w:rsidRDefault="00F03F1B" w:rsidP="00774FB8">
            <w:pPr>
              <w:pStyle w:val="Cell-Left2"/>
            </w:pPr>
            <w:r>
              <w:rPr>
                <w:lang w:val="pt-BR"/>
              </w:rPr>
              <w:t>04-11-2024</w:t>
            </w:r>
          </w:p>
        </w:tc>
      </w:tr>
      <w:tr w:rsidR="00392BE8" w:rsidRPr="00F03F1B" w14:paraId="15A6CBB4" w14:textId="77777777" w:rsidTr="009D5E54">
        <w:trPr>
          <w:trHeight w:val="368"/>
          <w:tblHeader/>
        </w:trPr>
        <w:tc>
          <w:tcPr>
            <w:tcW w:w="109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69352" w14:textId="77777777" w:rsidR="00BA7A09" w:rsidRPr="00374112" w:rsidRDefault="00374112" w:rsidP="0022559E">
            <w:pPr>
              <w:pStyle w:val="Title"/>
              <w:rPr>
                <w:rFonts w:cs="Arial"/>
                <w:sz w:val="32"/>
                <w:szCs w:val="32"/>
                <w:lang w:val="pt-BR"/>
              </w:rPr>
            </w:pPr>
            <w:r w:rsidRPr="00285723">
              <w:rPr>
                <w:rFonts w:cs="Arial"/>
                <w:sz w:val="32"/>
                <w:szCs w:val="32"/>
                <w:lang w:val="pt-BR"/>
              </w:rPr>
              <w:t>Notificação urgente de correção de produto</w:t>
            </w:r>
          </w:p>
          <w:p w14:paraId="3C0E8F93" w14:textId="77777777" w:rsidR="00BA7A09" w:rsidRPr="00374112" w:rsidRDefault="00BA7A09" w:rsidP="0022559E">
            <w:pPr>
              <w:pStyle w:val="Cell-Right"/>
              <w:rPr>
                <w:sz w:val="4"/>
                <w:szCs w:val="4"/>
                <w:lang w:val="pt-BR"/>
              </w:rPr>
            </w:pPr>
          </w:p>
        </w:tc>
      </w:tr>
      <w:tr w:rsidR="00392BE8" w:rsidRPr="00F03F1B" w14:paraId="7569D004" w14:textId="77777777" w:rsidTr="009D5E54">
        <w:trPr>
          <w:trHeight w:val="693"/>
          <w:tblHeader/>
        </w:trPr>
        <w:tc>
          <w:tcPr>
            <w:tcW w:w="109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AE16EF0" w14:textId="59AB26A6" w:rsidR="00904E43" w:rsidRPr="00374112" w:rsidRDefault="00374112" w:rsidP="004B1F4B">
            <w:pPr>
              <w:pStyle w:val="Title-B"/>
              <w:rPr>
                <w:lang w:val="pt-BR"/>
              </w:rPr>
            </w:pPr>
            <w:r w:rsidRPr="005F14F5">
              <w:rPr>
                <w:bCs/>
                <w:sz w:val="28"/>
                <w:szCs w:val="24"/>
                <w:lang w:val="pt-BR"/>
              </w:rPr>
              <w:t>As lâminas de PCR da VITROS® Chemistry Products podem gerar resultados com viés negativo ao testar amostras com altas concentrações de PCR (código do produto 192 6740)</w:t>
            </w:r>
          </w:p>
        </w:tc>
      </w:tr>
      <w:tr w:rsidR="00392BE8" w14:paraId="07A94C58" w14:textId="77777777" w:rsidTr="009D5E54">
        <w:tc>
          <w:tcPr>
            <w:tcW w:w="10964" w:type="dxa"/>
            <w:gridSpan w:val="7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</w:tcPr>
          <w:tbl>
            <w:tblPr>
              <w:tblStyle w:val="TableGrid"/>
              <w:tblW w:w="11440" w:type="dxa"/>
              <w:tblLayout w:type="fixed"/>
              <w:tblCellMar>
                <w:left w:w="72" w:type="dxa"/>
                <w:right w:w="72" w:type="dxa"/>
              </w:tblCellMar>
              <w:tblLook w:val="04A0" w:firstRow="1" w:lastRow="0" w:firstColumn="1" w:lastColumn="0" w:noHBand="0" w:noVBand="1"/>
            </w:tblPr>
            <w:tblGrid>
              <w:gridCol w:w="9423"/>
              <w:gridCol w:w="2017"/>
            </w:tblGrid>
            <w:tr w:rsidR="00392BE8" w14:paraId="2F4BEEE3" w14:textId="77777777" w:rsidTr="00374112">
              <w:trPr>
                <w:trHeight w:val="315"/>
              </w:trPr>
              <w:tc>
                <w:tcPr>
                  <w:tcW w:w="9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DBFB"/>
                  <w:vAlign w:val="center"/>
                </w:tcPr>
                <w:p w14:paraId="775E19B1" w14:textId="77777777" w:rsidR="009D5E54" w:rsidRPr="00374112" w:rsidRDefault="00374112" w:rsidP="00374112">
                  <w:pPr>
                    <w:pStyle w:val="Cell-Right"/>
                    <w:shd w:val="clear" w:color="auto" w:fill="E3DBFB"/>
                    <w:ind w:right="-221"/>
                    <w:jc w:val="left"/>
                    <w:rPr>
                      <w:rStyle w:val="Emphasis"/>
                      <w:lang w:val="pt-BR"/>
                    </w:rPr>
                  </w:pPr>
                  <w:r w:rsidRPr="00BB14DE">
                    <w:rPr>
                      <w:rStyle w:val="Emphasis"/>
                      <w:lang w:val="pt-BR"/>
                    </w:rPr>
                    <w:t xml:space="preserve">Devolva este formulário preenchido por </w:t>
                  </w:r>
                  <w:r w:rsidRPr="009510E0">
                    <w:rPr>
                      <w:rStyle w:val="Emphasis"/>
                      <w:b/>
                      <w:lang w:val="pt-BR"/>
                    </w:rPr>
                    <w:t>fax</w:t>
                  </w:r>
                  <w:r w:rsidRPr="00BB14DE">
                    <w:rPr>
                      <w:rStyle w:val="Emphasis"/>
                      <w:lang w:val="pt-BR"/>
                    </w:rPr>
                    <w:t xml:space="preserve"> ou </w:t>
                  </w:r>
                  <w:r w:rsidRPr="009510E0">
                    <w:rPr>
                      <w:rStyle w:val="Emphasis"/>
                      <w:b/>
                      <w:lang w:val="pt-BR"/>
                    </w:rPr>
                    <w:t xml:space="preserve">digitalizado em PDF </w:t>
                  </w:r>
                  <w:r w:rsidRPr="00BB14DE">
                    <w:rPr>
                      <w:rStyle w:val="Emphasis"/>
                      <w:lang w:val="pt-BR"/>
                    </w:rPr>
                    <w:t>por e-mail para que possamos concluir nossos registros até:</w:t>
                  </w:r>
                </w:p>
              </w:tc>
              <w:tc>
                <w:tcPr>
                  <w:tcW w:w="20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DBFB"/>
                  <w:vAlign w:val="center"/>
                </w:tcPr>
                <w:p w14:paraId="700C9F66" w14:textId="28E5510D" w:rsidR="009D5E54" w:rsidRPr="00305EF0" w:rsidRDefault="00F03F1B" w:rsidP="009D5E54">
                  <w:pPr>
                    <w:pStyle w:val="Title-A"/>
                    <w:shd w:val="clear" w:color="auto" w:fill="E3DBFB"/>
                  </w:pPr>
                  <w:r>
                    <w:rPr>
                      <w:lang w:val="pt-BR"/>
                    </w:rPr>
                    <w:t>08-11-2024</w:t>
                  </w:r>
                </w:p>
              </w:tc>
            </w:tr>
          </w:tbl>
          <w:tbl>
            <w:tblPr>
              <w:tblStyle w:val="TableGrid4"/>
              <w:tblW w:w="11142" w:type="dxa"/>
              <w:tblLayout w:type="fixed"/>
              <w:tblCellMar>
                <w:left w:w="72" w:type="dxa"/>
                <w:right w:w="72" w:type="dxa"/>
              </w:tblCellMar>
              <w:tblLook w:val="04A0" w:firstRow="1" w:lastRow="0" w:firstColumn="1" w:lastColumn="0" w:noHBand="0" w:noVBand="1"/>
            </w:tblPr>
            <w:tblGrid>
              <w:gridCol w:w="1059"/>
              <w:gridCol w:w="1617"/>
              <w:gridCol w:w="1644"/>
              <w:gridCol w:w="2952"/>
              <w:gridCol w:w="447"/>
              <w:gridCol w:w="3423"/>
            </w:tblGrid>
            <w:tr w:rsidR="00392BE8" w14:paraId="7109831D" w14:textId="77777777" w:rsidTr="00374112">
              <w:tc>
                <w:tcPr>
                  <w:tcW w:w="10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DBFB"/>
                  <w:vAlign w:val="bottom"/>
                </w:tcPr>
                <w:p w14:paraId="0F18446C" w14:textId="77777777" w:rsidR="009D5E54" w:rsidRPr="001804CB" w:rsidRDefault="00374112" w:rsidP="009D5E54">
                  <w:pPr>
                    <w:shd w:val="clear" w:color="auto" w:fill="E3DBFB"/>
                    <w:jc w:val="right"/>
                    <w:rPr>
                      <w:sz w:val="18"/>
                      <w:szCs w:val="18"/>
                    </w:rPr>
                  </w:pPr>
                  <w:r w:rsidRPr="001804CB">
                    <w:rPr>
                      <w:sz w:val="18"/>
                      <w:szCs w:val="18"/>
                      <w:lang w:val="pt-BR"/>
                    </w:rPr>
                    <w:t>Enviar para:</w:t>
                  </w: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DBFB"/>
                  <w:vAlign w:val="bottom"/>
                </w:tcPr>
                <w:p w14:paraId="3105A16D" w14:textId="14638F36" w:rsidR="009D5E54" w:rsidRPr="001804CB" w:rsidRDefault="00F03F1B" w:rsidP="009D5E54">
                  <w:pPr>
                    <w:shd w:val="clear" w:color="auto" w:fill="E3DBFB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pt-BR"/>
                    </w:rPr>
                    <w:t>QOrtho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DBFB"/>
                  <w:vAlign w:val="bottom"/>
                </w:tcPr>
                <w:p w14:paraId="400EA34C" w14:textId="77777777" w:rsidR="009D5E54" w:rsidRPr="001804CB" w:rsidRDefault="00374112" w:rsidP="009D5E54">
                  <w:pPr>
                    <w:shd w:val="clear" w:color="auto" w:fill="E3DBFB"/>
                    <w:jc w:val="right"/>
                    <w:rPr>
                      <w:sz w:val="18"/>
                      <w:szCs w:val="18"/>
                    </w:rPr>
                  </w:pPr>
                  <w:r w:rsidRPr="001804CB">
                    <w:rPr>
                      <w:sz w:val="18"/>
                      <w:szCs w:val="18"/>
                      <w:lang w:val="pt-BR"/>
                    </w:rPr>
                    <w:t>Endereço de e-mail:</w:t>
                  </w: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DBFB"/>
                  <w:vAlign w:val="bottom"/>
                </w:tcPr>
                <w:p w14:paraId="0C9B6624" w14:textId="293B19D8" w:rsidR="009D5E54" w:rsidRPr="001804CB" w:rsidRDefault="00F03F1B" w:rsidP="009D5E54">
                  <w:pPr>
                    <w:shd w:val="clear" w:color="auto" w:fill="E3DBFB"/>
                    <w:rPr>
                      <w:color w:val="0000FF"/>
                      <w:sz w:val="18"/>
                      <w:szCs w:val="18"/>
                      <w:u w:val="single"/>
                    </w:rPr>
                  </w:pPr>
                  <w:r>
                    <w:rPr>
                      <w:sz w:val="18"/>
                      <w:szCs w:val="18"/>
                      <w:lang w:val="pt-BR"/>
                    </w:rPr>
                    <w:t>acaodecampo@quidelortho.com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DBFB"/>
                  <w:vAlign w:val="bottom"/>
                </w:tcPr>
                <w:p w14:paraId="40AA2A27" w14:textId="77777777" w:rsidR="009D5E54" w:rsidRPr="001804CB" w:rsidRDefault="00374112" w:rsidP="009D5E54">
                  <w:pPr>
                    <w:shd w:val="clear" w:color="auto" w:fill="E3DBFB"/>
                    <w:jc w:val="right"/>
                    <w:rPr>
                      <w:sz w:val="18"/>
                      <w:szCs w:val="18"/>
                    </w:rPr>
                  </w:pPr>
                  <w:r w:rsidRPr="001804CB">
                    <w:rPr>
                      <w:sz w:val="18"/>
                      <w:szCs w:val="18"/>
                      <w:lang w:val="pt-BR"/>
                    </w:rPr>
                    <w:t>Fax:</w:t>
                  </w:r>
                </w:p>
              </w:tc>
              <w:tc>
                <w:tcPr>
                  <w:tcW w:w="3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DBFB"/>
                  <w:vAlign w:val="bottom"/>
                </w:tcPr>
                <w:p w14:paraId="5B1FE10C" w14:textId="2A9413FA" w:rsidR="009D5E54" w:rsidRPr="001804CB" w:rsidRDefault="00F03F1B" w:rsidP="009D5E54">
                  <w:pPr>
                    <w:shd w:val="clear" w:color="auto" w:fill="E3DBFB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pt-BR"/>
                    </w:rPr>
                    <w:t>N/A</w:t>
                  </w:r>
                </w:p>
              </w:tc>
            </w:tr>
          </w:tbl>
          <w:p w14:paraId="14F7F61C" w14:textId="77777777" w:rsidR="0098662F" w:rsidRDefault="0098662F" w:rsidP="007C28CA">
            <w:pPr>
              <w:pStyle w:val="Anchor"/>
            </w:pPr>
          </w:p>
        </w:tc>
      </w:tr>
      <w:tr w:rsidR="00392BE8" w14:paraId="2762BA20" w14:textId="77777777" w:rsidTr="009D5E54">
        <w:tc>
          <w:tcPr>
            <w:tcW w:w="10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TableGrid4"/>
              <w:tblpPr w:leftFromText="180" w:rightFromText="180" w:vertAnchor="text" w:tblpY="1"/>
              <w:tblOverlap w:val="never"/>
              <w:tblW w:w="10350" w:type="dxa"/>
              <w:tblLayout w:type="fixed"/>
              <w:tblCellMar>
                <w:left w:w="72" w:type="dxa"/>
                <w:right w:w="72" w:type="dxa"/>
              </w:tblCellMar>
              <w:tblLook w:val="04A0" w:firstRow="1" w:lastRow="0" w:firstColumn="1" w:lastColumn="0" w:noHBand="0" w:noVBand="1"/>
            </w:tblPr>
            <w:tblGrid>
              <w:gridCol w:w="1440"/>
              <w:gridCol w:w="2250"/>
              <w:gridCol w:w="900"/>
              <w:gridCol w:w="90"/>
              <w:gridCol w:w="540"/>
              <w:gridCol w:w="90"/>
              <w:gridCol w:w="1170"/>
              <w:gridCol w:w="720"/>
              <w:gridCol w:w="3150"/>
            </w:tblGrid>
            <w:tr w:rsidR="00392BE8" w14:paraId="41BB955D" w14:textId="77777777" w:rsidTr="008B67E4">
              <w:trPr>
                <w:cantSplit/>
                <w:trHeight w:val="363"/>
              </w:trPr>
              <w:tc>
                <w:tcPr>
                  <w:tcW w:w="5310" w:type="dxa"/>
                  <w:gridSpan w:val="6"/>
                  <w:tcBorders>
                    <w:top w:val="single" w:sz="24" w:space="0" w:color="BFBFBF"/>
                    <w:left w:val="nil"/>
                    <w:bottom w:val="nil"/>
                    <w:right w:val="nil"/>
                  </w:tcBorders>
                </w:tcPr>
                <w:p w14:paraId="04E279FB" w14:textId="77777777" w:rsidR="009D5E54" w:rsidRPr="00AF667F" w:rsidRDefault="00374112" w:rsidP="009D5E54">
                  <w:pPr>
                    <w:keepNext/>
                    <w:keepLines/>
                    <w:spacing w:before="60"/>
                    <w:outlineLvl w:val="0"/>
                    <w:rPr>
                      <w:rFonts w:ascii="Cambria" w:hAnsi="Cambria"/>
                      <w:bCs/>
                      <w:i/>
                      <w:iCs/>
                      <w:color w:val="C00000"/>
                      <w:sz w:val="28"/>
                      <w:szCs w:val="28"/>
                    </w:rPr>
                  </w:pPr>
                  <w:r w:rsidRPr="00AF667F">
                    <w:rPr>
                      <w:rFonts w:ascii="Cambria" w:hAnsi="Cambria"/>
                      <w:bCs/>
                      <w:color w:val="C00000"/>
                      <w:sz w:val="28"/>
                      <w:szCs w:val="28"/>
                      <w:lang w:val="pt-BR"/>
                    </w:rPr>
                    <w:t>Seu nome e endereço</w:t>
                  </w:r>
                </w:p>
              </w:tc>
              <w:tc>
                <w:tcPr>
                  <w:tcW w:w="5040" w:type="dxa"/>
                  <w:gridSpan w:val="3"/>
                  <w:tcBorders>
                    <w:top w:val="single" w:sz="24" w:space="0" w:color="BFBFBF"/>
                    <w:left w:val="nil"/>
                    <w:bottom w:val="nil"/>
                    <w:right w:val="nil"/>
                  </w:tcBorders>
                  <w:vAlign w:val="center"/>
                </w:tcPr>
                <w:p w14:paraId="7F6E3386" w14:textId="77777777" w:rsidR="009D5E54" w:rsidRPr="00AF667F" w:rsidRDefault="009D5E54" w:rsidP="009D5E54">
                  <w:pPr>
                    <w:keepNext/>
                    <w:keepLines/>
                    <w:rPr>
                      <w:color w:val="FFFFFF"/>
                      <w:sz w:val="16"/>
                      <w:szCs w:val="16"/>
                    </w:rPr>
                  </w:pPr>
                </w:p>
              </w:tc>
            </w:tr>
            <w:tr w:rsidR="00392BE8" w:rsidRPr="00F03F1B" w14:paraId="31E7CED5" w14:textId="77777777" w:rsidTr="008B67E4">
              <w:trPr>
                <w:cantSplit/>
                <w:trHeight w:val="252"/>
              </w:trPr>
              <w:tc>
                <w:tcPr>
                  <w:tcW w:w="1035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5DEA06" w14:textId="77777777" w:rsidR="009D5E54" w:rsidRPr="00374112" w:rsidRDefault="00374112" w:rsidP="009D5E54">
                  <w:pPr>
                    <w:keepNext/>
                    <w:keepLines/>
                    <w:rPr>
                      <w:i/>
                      <w:iCs/>
                      <w:color w:val="C00000"/>
                      <w:sz w:val="16"/>
                      <w:szCs w:val="16"/>
                      <w:lang w:val="pt-BR"/>
                    </w:rPr>
                  </w:pPr>
                  <w:r w:rsidRPr="00AF667F">
                    <w:rPr>
                      <w:color w:val="17365D"/>
                      <w:sz w:val="18"/>
                      <w:szCs w:val="18"/>
                      <w:lang w:val="pt-BR"/>
                    </w:rPr>
                    <w:t xml:space="preserve"> Verifique seu nome e endereço para correspondência:</w:t>
                  </w:r>
                </w:p>
              </w:tc>
            </w:tr>
            <w:tr w:rsidR="00392BE8" w:rsidRPr="00F03F1B" w14:paraId="22CD4F1B" w14:textId="77777777" w:rsidTr="008B67E4">
              <w:trPr>
                <w:gridAfter w:val="6"/>
                <w:wAfter w:w="5760" w:type="dxa"/>
                <w:cantSplit/>
                <w:trHeight w:val="270"/>
              </w:trPr>
              <w:tc>
                <w:tcPr>
                  <w:tcW w:w="45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4F69560" w14:textId="77777777" w:rsidR="009D5E54" w:rsidRPr="00374112" w:rsidRDefault="009D5E54" w:rsidP="009D5E54">
                  <w:pPr>
                    <w:rPr>
                      <w:sz w:val="16"/>
                      <w:szCs w:val="16"/>
                      <w:lang w:val="pt-BR"/>
                    </w:rPr>
                  </w:pPr>
                </w:p>
              </w:tc>
            </w:tr>
            <w:tr w:rsidR="00392BE8" w:rsidRPr="00F03F1B" w14:paraId="462993E1" w14:textId="77777777" w:rsidTr="008B67E4">
              <w:trPr>
                <w:gridAfter w:val="6"/>
                <w:wAfter w:w="5760" w:type="dxa"/>
                <w:cantSplit/>
                <w:trHeight w:val="288"/>
              </w:trPr>
              <w:tc>
                <w:tcPr>
                  <w:tcW w:w="45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960805F" w14:textId="77777777" w:rsidR="009D5E54" w:rsidRPr="00374112" w:rsidRDefault="009D5E54" w:rsidP="009D5E54">
                  <w:pPr>
                    <w:rPr>
                      <w:sz w:val="16"/>
                      <w:szCs w:val="16"/>
                      <w:lang w:val="pt-BR"/>
                    </w:rPr>
                  </w:pPr>
                </w:p>
              </w:tc>
            </w:tr>
            <w:tr w:rsidR="00392BE8" w:rsidRPr="00F03F1B" w14:paraId="588E6525" w14:textId="77777777" w:rsidTr="00374112">
              <w:trPr>
                <w:gridAfter w:val="6"/>
                <w:wAfter w:w="5760" w:type="dxa"/>
                <w:cantSplit/>
                <w:trHeight w:val="80"/>
              </w:trPr>
              <w:tc>
                <w:tcPr>
                  <w:tcW w:w="45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41AF0A3" w14:textId="77777777" w:rsidR="009D5E54" w:rsidRPr="00374112" w:rsidRDefault="009D5E54" w:rsidP="009D5E54">
                  <w:pPr>
                    <w:rPr>
                      <w:sz w:val="16"/>
                      <w:szCs w:val="16"/>
                      <w:lang w:val="pt-BR"/>
                    </w:rPr>
                  </w:pPr>
                </w:p>
              </w:tc>
            </w:tr>
            <w:tr w:rsidR="00392BE8" w:rsidRPr="00F03F1B" w14:paraId="314A8100" w14:textId="77777777" w:rsidTr="008B67E4">
              <w:trPr>
                <w:cantSplit/>
                <w:trHeight w:val="73"/>
              </w:trPr>
              <w:tc>
                <w:tcPr>
                  <w:tcW w:w="1035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pct10" w:color="auto" w:fill="auto"/>
                </w:tcPr>
                <w:p w14:paraId="69CB24AA" w14:textId="77777777" w:rsidR="009D5E54" w:rsidRPr="00374112" w:rsidRDefault="00374112" w:rsidP="009D5E54">
                  <w:pPr>
                    <w:keepNext/>
                    <w:keepLines/>
                    <w:rPr>
                      <w:color w:val="17365D"/>
                      <w:sz w:val="16"/>
                      <w:szCs w:val="16"/>
                      <w:lang w:val="pt-BR"/>
                    </w:rPr>
                  </w:pPr>
                  <w:r w:rsidRPr="00AF667F">
                    <w:rPr>
                      <w:i/>
                      <w:iCs/>
                      <w:color w:val="C00000"/>
                      <w:sz w:val="16"/>
                      <w:szCs w:val="16"/>
                      <w:lang w:val="pt-BR"/>
                    </w:rPr>
                    <w:t>Favor preencher esta seção se alguma dessas informações tiver mudado</w:t>
                  </w:r>
                </w:p>
              </w:tc>
            </w:tr>
            <w:tr w:rsidR="00392BE8" w14:paraId="5AB9FE53" w14:textId="77777777" w:rsidTr="008B67E4">
              <w:trPr>
                <w:gridAfter w:val="4"/>
                <w:wAfter w:w="5130" w:type="dxa"/>
                <w:cantSplit/>
                <w:trHeight w:val="71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439E6A" w14:textId="77777777" w:rsidR="009D5E54" w:rsidRPr="00AF667F" w:rsidRDefault="00374112" w:rsidP="009D5E54">
                  <w:pPr>
                    <w:keepNext/>
                    <w:keepLines/>
                    <w:rPr>
                      <w:sz w:val="16"/>
                      <w:szCs w:val="16"/>
                    </w:rPr>
                  </w:pPr>
                  <w:r w:rsidRPr="00AF667F">
                    <w:rPr>
                      <w:sz w:val="16"/>
                      <w:szCs w:val="16"/>
                      <w:lang w:val="pt-BR"/>
                    </w:rPr>
                    <w:t>Instituição/</w:t>
                  </w:r>
                  <w:r w:rsidRPr="00AF667F">
                    <w:rPr>
                      <w:sz w:val="16"/>
                      <w:szCs w:val="16"/>
                      <w:lang w:val="pt-BR"/>
                    </w:rPr>
                    <w:br/>
                    <w:t>Nome de contato:</w:t>
                  </w:r>
                </w:p>
              </w:tc>
              <w:tc>
                <w:tcPr>
                  <w:tcW w:w="3780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14:paraId="472111F0" w14:textId="77777777" w:rsidR="009D5E54" w:rsidRPr="00AF667F" w:rsidRDefault="009D5E54" w:rsidP="009D5E54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392BE8" w14:paraId="2B3AEA8D" w14:textId="77777777" w:rsidTr="008B67E4">
              <w:trPr>
                <w:gridAfter w:val="4"/>
                <w:wAfter w:w="5130" w:type="dxa"/>
                <w:cantSplit/>
                <w:trHeight w:val="71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5EA3B3" w14:textId="77777777" w:rsidR="009D5E54" w:rsidRPr="00AF667F" w:rsidRDefault="00374112" w:rsidP="009D5E54">
                  <w:pPr>
                    <w:keepNext/>
                    <w:keepLines/>
                    <w:rPr>
                      <w:sz w:val="16"/>
                      <w:szCs w:val="16"/>
                    </w:rPr>
                  </w:pPr>
                  <w:r w:rsidRPr="00AF667F">
                    <w:rPr>
                      <w:sz w:val="16"/>
                      <w:szCs w:val="16"/>
                      <w:lang w:val="pt-BR"/>
                    </w:rPr>
                    <w:t>Endereço:</w:t>
                  </w:r>
                </w:p>
              </w:tc>
              <w:tc>
                <w:tcPr>
                  <w:tcW w:w="3780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14:paraId="45BAD2EF" w14:textId="77777777" w:rsidR="009D5E54" w:rsidRPr="00AF667F" w:rsidRDefault="009D5E54" w:rsidP="009D5E54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392BE8" w14:paraId="110564AE" w14:textId="77777777" w:rsidTr="008B67E4">
              <w:trPr>
                <w:gridAfter w:val="1"/>
                <w:wAfter w:w="3150" w:type="dxa"/>
                <w:cantSplit/>
                <w:trHeight w:val="73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44E0E4" w14:textId="77777777" w:rsidR="009D5E54" w:rsidRPr="00AF667F" w:rsidRDefault="00374112" w:rsidP="009D5E54">
                  <w:pPr>
                    <w:keepNext/>
                    <w:keepLines/>
                    <w:rPr>
                      <w:sz w:val="16"/>
                      <w:szCs w:val="16"/>
                    </w:rPr>
                  </w:pPr>
                  <w:r w:rsidRPr="00AF667F">
                    <w:rPr>
                      <w:sz w:val="16"/>
                      <w:szCs w:val="16"/>
                      <w:lang w:val="pt-BR"/>
                    </w:rPr>
                    <w:t>Cidade: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374511D" w14:textId="77777777" w:rsidR="009D5E54" w:rsidRPr="00AF667F" w:rsidRDefault="009D5E54" w:rsidP="009D5E5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58878D" w14:textId="77777777" w:rsidR="009D5E54" w:rsidRPr="00AF667F" w:rsidRDefault="00374112" w:rsidP="009D5E54">
                  <w:pPr>
                    <w:keepNext/>
                    <w:keepLines/>
                    <w:rPr>
                      <w:sz w:val="16"/>
                      <w:szCs w:val="16"/>
                    </w:rPr>
                  </w:pPr>
                  <w:r w:rsidRPr="00AF667F">
                    <w:rPr>
                      <w:sz w:val="16"/>
                      <w:szCs w:val="16"/>
                      <w:lang w:val="pt-BR"/>
                    </w:rPr>
                    <w:t>Estado: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F54E0AB" w14:textId="77777777" w:rsidR="009D5E54" w:rsidRPr="00AF667F" w:rsidRDefault="009D5E54" w:rsidP="009D5E5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3C0604" w14:textId="77777777" w:rsidR="009D5E54" w:rsidRPr="00AF667F" w:rsidRDefault="00374112" w:rsidP="009D5E54">
                  <w:pPr>
                    <w:rPr>
                      <w:sz w:val="16"/>
                      <w:szCs w:val="16"/>
                    </w:rPr>
                  </w:pPr>
                  <w:r w:rsidRPr="00AF667F">
                    <w:rPr>
                      <w:sz w:val="16"/>
                      <w:szCs w:val="16"/>
                      <w:lang w:val="pt-BR"/>
                    </w:rPr>
                    <w:t>CEP: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7BFB811" w14:textId="77777777" w:rsidR="009D5E54" w:rsidRPr="00AF667F" w:rsidRDefault="009D5E54" w:rsidP="009D5E54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392BE8" w14:paraId="183901CE" w14:textId="77777777" w:rsidTr="008B67E4">
              <w:trPr>
                <w:gridAfter w:val="2"/>
                <w:wAfter w:w="3870" w:type="dxa"/>
                <w:cantSplit/>
                <w:trHeight w:val="71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F42E78" w14:textId="77777777" w:rsidR="009D5E54" w:rsidRPr="00AF667F" w:rsidRDefault="00374112" w:rsidP="009D5E54">
                  <w:pPr>
                    <w:keepNext/>
                    <w:keepLines/>
                    <w:rPr>
                      <w:sz w:val="16"/>
                      <w:szCs w:val="16"/>
                    </w:rPr>
                  </w:pPr>
                  <w:r w:rsidRPr="00AF667F">
                    <w:rPr>
                      <w:sz w:val="16"/>
                      <w:szCs w:val="16"/>
                      <w:lang w:val="pt-BR"/>
                    </w:rPr>
                    <w:t>Telefone: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0A78178" w14:textId="77777777" w:rsidR="009D5E54" w:rsidRPr="00AF667F" w:rsidRDefault="009D5E54" w:rsidP="009D5E5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1EA433" w14:textId="77777777" w:rsidR="009D5E54" w:rsidRPr="00AF667F" w:rsidRDefault="00374112" w:rsidP="009D5E54">
                  <w:pPr>
                    <w:keepNext/>
                    <w:keepLines/>
                    <w:rPr>
                      <w:sz w:val="16"/>
                      <w:szCs w:val="16"/>
                    </w:rPr>
                  </w:pPr>
                  <w:r w:rsidRPr="00AF667F">
                    <w:rPr>
                      <w:sz w:val="16"/>
                      <w:szCs w:val="16"/>
                      <w:lang w:val="pt-BR"/>
                    </w:rPr>
                    <w:t>Fax:</w:t>
                  </w:r>
                </w:p>
              </w:tc>
              <w:tc>
                <w:tcPr>
                  <w:tcW w:w="18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38DF692" w14:textId="77777777" w:rsidR="009D5E54" w:rsidRPr="00AF667F" w:rsidRDefault="009D5E54" w:rsidP="009D5E54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392BE8" w14:paraId="005D018C" w14:textId="77777777" w:rsidTr="008B67E4">
              <w:trPr>
                <w:gridAfter w:val="7"/>
                <w:wAfter w:w="6660" w:type="dxa"/>
                <w:cantSplit/>
                <w:trHeight w:val="71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06E93E" w14:textId="77777777" w:rsidR="009D5E54" w:rsidRPr="00AF667F" w:rsidRDefault="00374112" w:rsidP="009D5E54">
                  <w:pPr>
                    <w:keepNext/>
                    <w:keepLines/>
                    <w:rPr>
                      <w:sz w:val="16"/>
                      <w:szCs w:val="16"/>
                    </w:rPr>
                  </w:pPr>
                  <w:r w:rsidRPr="00AF667F">
                    <w:rPr>
                      <w:sz w:val="16"/>
                      <w:szCs w:val="16"/>
                      <w:lang w:val="pt-BR"/>
                    </w:rPr>
                    <w:t>e-mail: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A2ECC36" w14:textId="77777777" w:rsidR="009D5E54" w:rsidRPr="00AF667F" w:rsidRDefault="009D5E54" w:rsidP="009D5E54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0B1107BE" w14:textId="77777777" w:rsidR="00672B34" w:rsidRDefault="00672B34" w:rsidP="009C2B1B">
            <w:pPr>
              <w:pStyle w:val="Anchor"/>
            </w:pPr>
          </w:p>
        </w:tc>
      </w:tr>
      <w:tr w:rsidR="00392BE8" w:rsidRPr="00F03F1B" w14:paraId="136CC1F4" w14:textId="77777777" w:rsidTr="00374112">
        <w:trPr>
          <w:trHeight w:val="330"/>
        </w:trPr>
        <w:tc>
          <w:tcPr>
            <w:tcW w:w="2090" w:type="dxa"/>
            <w:gridSpan w:val="2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8B2507" w14:textId="77777777" w:rsidR="008F3E7D" w:rsidRPr="007E654F" w:rsidRDefault="00374112" w:rsidP="00CF6586">
            <w:pPr>
              <w:pStyle w:val="Heading1"/>
              <w:rPr>
                <w:sz w:val="24"/>
                <w:szCs w:val="24"/>
              </w:rPr>
            </w:pPr>
            <w:r w:rsidRPr="007E654F">
              <w:rPr>
                <w:sz w:val="24"/>
                <w:szCs w:val="24"/>
                <w:lang w:val="pt-BR"/>
              </w:rPr>
              <w:t>Confirmar</w:t>
            </w:r>
          </w:p>
        </w:tc>
        <w:tc>
          <w:tcPr>
            <w:tcW w:w="8874" w:type="dxa"/>
            <w:gridSpan w:val="5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21825BF" w14:textId="77777777" w:rsidR="00272384" w:rsidRPr="00374112" w:rsidRDefault="00374112" w:rsidP="00285723">
            <w:pPr>
              <w:pStyle w:val="Cell-Text"/>
              <w:spacing w:after="240"/>
              <w:rPr>
                <w:lang w:val="pt-BR"/>
              </w:rPr>
            </w:pPr>
            <w:r w:rsidRPr="007E2310">
              <w:rPr>
                <w:lang w:val="pt-BR"/>
              </w:rPr>
              <w:t>Recebi a Notificação Urgente de Correção de Produto referente aos Revestimentos 1221 e 1222 das Lâminas de PCR da VITROS Chemistry Products. Lotes oriundos desses revestimentos podem gerar resultados com viés negativo.</w:t>
            </w:r>
          </w:p>
        </w:tc>
      </w:tr>
      <w:tr w:rsidR="00392BE8" w:rsidRPr="00F03F1B" w14:paraId="59B3F22E" w14:textId="77777777" w:rsidTr="009D5E54">
        <w:trPr>
          <w:trHeight w:val="414"/>
        </w:trPr>
        <w:tc>
          <w:tcPr>
            <w:tcW w:w="10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E597A41" w14:textId="77777777" w:rsidR="008F3E7D" w:rsidRPr="00374112" w:rsidRDefault="00374112" w:rsidP="007A26B8">
            <w:pPr>
              <w:pStyle w:val="Cell-Text"/>
              <w:ind w:firstLine="450"/>
              <w:rPr>
                <w:b/>
                <w:lang w:val="pt-BR"/>
              </w:rPr>
            </w:pPr>
            <w:r w:rsidRPr="007A26B8">
              <w:rPr>
                <w:rStyle w:val="Emphasis"/>
                <w:b/>
                <w:iCs w:val="0"/>
                <w:color w:val="auto"/>
                <w:lang w:val="pt-BR"/>
              </w:rPr>
              <w:t>Escolha entre as seguintes opções (marque todas as opções aplicáveis):</w:t>
            </w:r>
          </w:p>
        </w:tc>
      </w:tr>
      <w:bookmarkStart w:id="0" w:name="Check01"/>
      <w:tr w:rsidR="00392BE8" w:rsidRPr="00F03F1B" w14:paraId="08C6B58C" w14:textId="77777777" w:rsidTr="009D5E54">
        <w:tblPrEx>
          <w:tblCellMar>
            <w:left w:w="108" w:type="dxa"/>
            <w:right w:w="108" w:type="dxa"/>
          </w:tblCellMar>
        </w:tblPrEx>
        <w:trPr>
          <w:trHeight w:val="2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75EB9B5" w14:textId="77777777" w:rsidR="00AF6C2C" w:rsidRPr="00E82446" w:rsidRDefault="00374112" w:rsidP="00BD01CC">
            <w:pPr>
              <w:pStyle w:val="Cell-Left"/>
            </w:pPr>
            <w:r w:rsidRPr="00E82446">
              <w:fldChar w:fldCharType="begin">
                <w:ffData>
                  <w:name w:val="Check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446">
              <w:instrText xml:space="preserve"> FORMCHECKBOX </w:instrText>
            </w:r>
            <w:r w:rsidR="00F03F1B">
              <w:fldChar w:fldCharType="separate"/>
            </w:r>
            <w:r w:rsidRPr="00E82446">
              <w:fldChar w:fldCharType="end"/>
            </w:r>
            <w:bookmarkEnd w:id="0"/>
          </w:p>
        </w:tc>
        <w:tc>
          <w:tcPr>
            <w:tcW w:w="105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8073D48" w14:textId="77777777" w:rsidR="00AF6C2C" w:rsidRPr="00374112" w:rsidRDefault="00374112" w:rsidP="00BD01CC">
            <w:pPr>
              <w:pStyle w:val="Cell-Left"/>
              <w:rPr>
                <w:lang w:val="pt-BR"/>
              </w:rPr>
            </w:pPr>
            <w:r w:rsidRPr="00E82446">
              <w:rPr>
                <w:lang w:val="pt-BR"/>
              </w:rPr>
              <w:t>Meu laboratório não recebeu lotes dos revestimentos 1221 ou 1222 das lâminas de PCR da VITROS Chemistry Products e, portanto, não é afetado por esse problema.</w:t>
            </w:r>
          </w:p>
        </w:tc>
      </w:tr>
      <w:bookmarkStart w:id="1" w:name="Check02"/>
      <w:tr w:rsidR="00392BE8" w:rsidRPr="00F03F1B" w14:paraId="3415651E" w14:textId="77777777" w:rsidTr="009D5E54">
        <w:tblPrEx>
          <w:tblCellMar>
            <w:left w:w="108" w:type="dxa"/>
            <w:right w:w="108" w:type="dxa"/>
          </w:tblCellMar>
        </w:tblPrEx>
        <w:trPr>
          <w:trHeight w:val="2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A2F6CCA" w14:textId="77777777" w:rsidR="00AF6C2C" w:rsidRPr="00E82446" w:rsidRDefault="00374112" w:rsidP="00BD01CC">
            <w:pPr>
              <w:pStyle w:val="Cell-Left"/>
            </w:pPr>
            <w:r w:rsidRPr="00E82446">
              <w:fldChar w:fldCharType="begin">
                <w:ffData>
                  <w:name w:val="Check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446">
              <w:instrText xml:space="preserve"> FORMCHECKBOX </w:instrText>
            </w:r>
            <w:r w:rsidR="00F03F1B">
              <w:fldChar w:fldCharType="separate"/>
            </w:r>
            <w:r w:rsidRPr="00E82446">
              <w:fldChar w:fldCharType="end"/>
            </w:r>
            <w:bookmarkEnd w:id="1"/>
          </w:p>
        </w:tc>
        <w:tc>
          <w:tcPr>
            <w:tcW w:w="105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86D4C50" w14:textId="77777777" w:rsidR="00AF6C2C" w:rsidRPr="00374112" w:rsidRDefault="00374112" w:rsidP="007A26B8">
            <w:pPr>
              <w:pStyle w:val="Cell-Left"/>
              <w:rPr>
                <w:lang w:val="pt-BR"/>
              </w:rPr>
            </w:pPr>
            <w:r w:rsidRPr="00E82446">
              <w:rPr>
                <w:lang w:val="pt-BR"/>
              </w:rPr>
              <w:t xml:space="preserve">Meu laboratório usa lâminas de PCR da VITROS Chemistry Products, mas não tem lotes dos revestimentos 1221 ou 1222 restantes em estoque.  </w:t>
            </w:r>
          </w:p>
        </w:tc>
      </w:tr>
      <w:tr w:rsidR="00392BE8" w:rsidRPr="00F03F1B" w14:paraId="45E84CCE" w14:textId="77777777" w:rsidTr="009D5E54">
        <w:tblPrEx>
          <w:tblCellMar>
            <w:left w:w="108" w:type="dxa"/>
            <w:right w:w="108" w:type="dxa"/>
          </w:tblCellMar>
        </w:tblPrEx>
        <w:trPr>
          <w:trHeight w:val="2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3D4F163" w14:textId="77777777" w:rsidR="001D7112" w:rsidRPr="00CD5BC9" w:rsidRDefault="00374112" w:rsidP="00E61633">
            <w:pPr>
              <w:pStyle w:val="Cell-Left"/>
            </w:pPr>
            <w:r w:rsidRPr="00CD5BC9">
              <w:fldChar w:fldCharType="begin">
                <w:ffData>
                  <w:name w:val="Check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BC9">
              <w:instrText xml:space="preserve"> FORMCHECKBOX </w:instrText>
            </w:r>
            <w:r w:rsidR="00F03F1B">
              <w:fldChar w:fldCharType="separate"/>
            </w:r>
            <w:r w:rsidRPr="00CD5BC9">
              <w:fldChar w:fldCharType="end"/>
            </w:r>
          </w:p>
        </w:tc>
        <w:tc>
          <w:tcPr>
            <w:tcW w:w="105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B3D335E" w14:textId="77777777" w:rsidR="001D7112" w:rsidRPr="00374112" w:rsidRDefault="00374112" w:rsidP="00E61633">
            <w:pPr>
              <w:pStyle w:val="Cell-Left"/>
              <w:rPr>
                <w:lang w:val="pt-BR"/>
              </w:rPr>
            </w:pPr>
            <w:r w:rsidRPr="00E82446">
              <w:rPr>
                <w:lang w:val="pt-BR"/>
              </w:rPr>
              <w:t xml:space="preserve">Meu laboratório usa lâminas de PCR da VITROS Chemistry Products, mas não tem lotes restantes do revestimento 1221 em estoque.  </w:t>
            </w:r>
          </w:p>
        </w:tc>
      </w:tr>
      <w:bookmarkStart w:id="2" w:name="Check03"/>
      <w:tr w:rsidR="00392BE8" w:rsidRPr="00F03F1B" w14:paraId="7E5FD488" w14:textId="77777777" w:rsidTr="009D5E54">
        <w:tblPrEx>
          <w:tblCellMar>
            <w:left w:w="108" w:type="dxa"/>
            <w:right w:w="108" w:type="dxa"/>
          </w:tblCellMar>
        </w:tblPrEx>
        <w:trPr>
          <w:trHeight w:val="2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BD74264" w14:textId="77777777" w:rsidR="001D7112" w:rsidRPr="00E82446" w:rsidRDefault="00374112" w:rsidP="00BD01CC">
            <w:pPr>
              <w:pStyle w:val="Cell-Left"/>
            </w:pPr>
            <w:r w:rsidRPr="00E82446">
              <w:fldChar w:fldCharType="begin">
                <w:ffData>
                  <w:name w:val="Check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446">
              <w:instrText xml:space="preserve"> FORMCHECKBOX </w:instrText>
            </w:r>
            <w:r w:rsidR="00F03F1B">
              <w:fldChar w:fldCharType="separate"/>
            </w:r>
            <w:r w:rsidRPr="00E82446">
              <w:fldChar w:fldCharType="end"/>
            </w:r>
            <w:bookmarkEnd w:id="2"/>
          </w:p>
        </w:tc>
        <w:tc>
          <w:tcPr>
            <w:tcW w:w="105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C1AE214" w14:textId="77777777" w:rsidR="001D7112" w:rsidRPr="00374112" w:rsidRDefault="00374112" w:rsidP="004B1F4B">
            <w:pPr>
              <w:pStyle w:val="Cell-Left"/>
              <w:rPr>
                <w:lang w:val="pt-BR"/>
              </w:rPr>
            </w:pPr>
            <w:r w:rsidRPr="00E82446">
              <w:rPr>
                <w:lang w:val="pt-BR"/>
              </w:rPr>
              <w:t>Meu laboratório tem muitas lâminas de PCR com revestimento 1222 da VITROS Chemistry Products. Interrompi o uso, tornei-o inutilizável e descartei a quantidade informada na tabela abaixo.</w:t>
            </w:r>
          </w:p>
        </w:tc>
      </w:tr>
      <w:tr w:rsidR="00392BE8" w:rsidRPr="00F03F1B" w14:paraId="25A10024" w14:textId="77777777" w:rsidTr="009D5E54">
        <w:tblPrEx>
          <w:tblCellMar>
            <w:left w:w="108" w:type="dxa"/>
            <w:right w:w="108" w:type="dxa"/>
          </w:tblCellMar>
        </w:tblPrEx>
        <w:trPr>
          <w:trHeight w:val="2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D69593F" w14:textId="77777777" w:rsidR="001D7112" w:rsidRPr="00374112" w:rsidRDefault="001D7112" w:rsidP="00BD01CC">
            <w:pPr>
              <w:pStyle w:val="Cell-Left"/>
              <w:rPr>
                <w:lang w:val="pt-BR"/>
              </w:rPr>
            </w:pPr>
          </w:p>
        </w:tc>
        <w:tc>
          <w:tcPr>
            <w:tcW w:w="105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9198D6" w14:textId="77777777" w:rsidR="001D7112" w:rsidRPr="00374112" w:rsidRDefault="00374112" w:rsidP="00BD01CC">
            <w:pPr>
              <w:pStyle w:val="Cell-Left"/>
              <w:rPr>
                <w:lang w:val="pt-BR"/>
              </w:rPr>
            </w:pPr>
            <w:r w:rsidRPr="00E82446">
              <w:rPr>
                <w:rFonts w:cstheme="minorHAnsi"/>
                <w:b/>
                <w:i/>
                <w:lang w:val="pt-BR"/>
              </w:rPr>
              <w:t>Indique sua escolha de crédito ou substituição e indique abaixo o(s) número(s) do lote descartado(s):</w:t>
            </w:r>
          </w:p>
        </w:tc>
      </w:tr>
      <w:tr w:rsidR="00392BE8" w:rsidRPr="00F03F1B" w14:paraId="2DEE259A" w14:textId="77777777" w:rsidTr="009D5E54">
        <w:tblPrEx>
          <w:tblCellMar>
            <w:left w:w="108" w:type="dxa"/>
            <w:right w:w="108" w:type="dxa"/>
          </w:tblCellMar>
        </w:tblPrEx>
        <w:trPr>
          <w:trHeight w:val="2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C8F39F9" w14:textId="77777777" w:rsidR="001D7112" w:rsidRPr="00E82446" w:rsidRDefault="00374112" w:rsidP="008C7F47">
            <w:pPr>
              <w:pStyle w:val="Cell-Left"/>
            </w:pPr>
            <w:r w:rsidRPr="00E82446">
              <w:fldChar w:fldCharType="begin">
                <w:ffData>
                  <w:name w:val="Check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446">
              <w:instrText xml:space="preserve"> FORMCHECKBOX </w:instrText>
            </w:r>
            <w:r w:rsidR="00F03F1B">
              <w:fldChar w:fldCharType="separate"/>
            </w:r>
            <w:r w:rsidRPr="00E82446">
              <w:fldChar w:fldCharType="end"/>
            </w:r>
          </w:p>
        </w:tc>
        <w:tc>
          <w:tcPr>
            <w:tcW w:w="105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AFD795" w14:textId="77777777" w:rsidR="001D7112" w:rsidRPr="00374112" w:rsidRDefault="00374112" w:rsidP="00900C0B">
            <w:pPr>
              <w:pStyle w:val="Cell-Left"/>
              <w:rPr>
                <w:rFonts w:eastAsia="ArialUnicodeMS" w:cstheme="minorHAnsi"/>
                <w:b/>
                <w:lang w:val="pt-BR"/>
              </w:rPr>
            </w:pPr>
            <w:r w:rsidRPr="00E82446">
              <w:rPr>
                <w:rFonts w:cstheme="minorHAnsi"/>
                <w:lang w:val="pt-BR"/>
              </w:rPr>
              <w:t xml:space="preserve">Creditar minha conta (o crédito será emitido </w:t>
            </w:r>
            <w:r w:rsidR="00900C0B" w:rsidRPr="00E82446">
              <w:rPr>
                <w:rFonts w:cstheme="minorHAnsi"/>
                <w:color w:val="FF0000"/>
                <w:u w:val="single"/>
                <w:lang w:val="pt-BR"/>
              </w:rPr>
              <w:t>apenas</w:t>
            </w:r>
            <w:r w:rsidRPr="00E82446">
              <w:rPr>
                <w:rFonts w:cstheme="minorHAnsi"/>
                <w:lang w:val="pt-BR"/>
              </w:rPr>
              <w:t xml:space="preserve"> para unidades de vendas parciais descartadas, o crédito também pode ser emitido para unidades de vendas completas descartadas.)</w:t>
            </w:r>
          </w:p>
        </w:tc>
      </w:tr>
      <w:tr w:rsidR="00392BE8" w14:paraId="148A88BE" w14:textId="77777777" w:rsidTr="009D5E54">
        <w:tblPrEx>
          <w:tblCellMar>
            <w:left w:w="108" w:type="dxa"/>
            <w:right w:w="108" w:type="dxa"/>
          </w:tblCellMar>
        </w:tblPrEx>
        <w:trPr>
          <w:trHeight w:val="2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42560CF" w14:textId="77777777" w:rsidR="001D7112" w:rsidRPr="00E82446" w:rsidRDefault="00374112" w:rsidP="008C7F47">
            <w:pPr>
              <w:pStyle w:val="Cell-Left"/>
            </w:pPr>
            <w:r w:rsidRPr="00E82446">
              <w:fldChar w:fldCharType="begin">
                <w:ffData>
                  <w:name w:val="Check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446">
              <w:instrText xml:space="preserve"> FORMCHECKBOX </w:instrText>
            </w:r>
            <w:r w:rsidR="00F03F1B">
              <w:fldChar w:fldCharType="separate"/>
            </w:r>
            <w:r w:rsidRPr="00E82446">
              <w:fldChar w:fldCharType="end"/>
            </w:r>
          </w:p>
        </w:tc>
        <w:tc>
          <w:tcPr>
            <w:tcW w:w="105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8FFB333" w14:textId="77777777" w:rsidR="001D7112" w:rsidRPr="00E82446" w:rsidRDefault="00374112" w:rsidP="00900C0B">
            <w:pPr>
              <w:rPr>
                <w:rFonts w:cstheme="minorHAnsi"/>
                <w:sz w:val="18"/>
                <w:szCs w:val="18"/>
              </w:rPr>
            </w:pPr>
            <w:r w:rsidRPr="00E82446">
              <w:rPr>
                <w:rFonts w:cstheme="minorHAnsi"/>
                <w:sz w:val="18"/>
                <w:szCs w:val="18"/>
                <w:lang w:val="pt-BR"/>
              </w:rPr>
              <w:t>Envie um pedido de substituição do número de unidades de vendas completas descartadas para o endereço informado acima. (Podemos enviar apenas unidades de vendas completas.)</w:t>
            </w:r>
          </w:p>
        </w:tc>
      </w:tr>
      <w:tr w:rsidR="00392BE8" w14:paraId="749046C1" w14:textId="77777777" w:rsidTr="009D5E54">
        <w:tc>
          <w:tcPr>
            <w:tcW w:w="10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1AC9301" w14:textId="77777777" w:rsidR="001D7112" w:rsidRPr="00E82446" w:rsidRDefault="001D7112" w:rsidP="00546740">
            <w:pPr>
              <w:pStyle w:val="Anchor"/>
            </w:pPr>
          </w:p>
        </w:tc>
      </w:tr>
      <w:tr w:rsidR="00392BE8" w:rsidRPr="00F03F1B" w14:paraId="7619DE1E" w14:textId="77777777" w:rsidTr="009D5E54">
        <w:tc>
          <w:tcPr>
            <w:tcW w:w="10964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DF75F8F" w14:textId="77777777" w:rsidR="001D7112" w:rsidRPr="00374112" w:rsidRDefault="00374112" w:rsidP="002C5A21">
            <w:pPr>
              <w:pStyle w:val="Field-Center"/>
              <w:jc w:val="left"/>
              <w:rPr>
                <w:lang w:val="pt-BR"/>
              </w:rPr>
            </w:pPr>
            <w:r w:rsidRPr="00786BA1">
              <w:rPr>
                <w:color w:val="auto"/>
                <w:lang w:val="pt-BR"/>
              </w:rPr>
              <w:t>Para referência: Uma unidade de vendas de lâminas de PCR da VITROS Chemistry Products (código do produto 192 6740) = 1 pacote contendo 5 cartuchos de 50 lâminas (250 lâminas)</w:t>
            </w:r>
          </w:p>
        </w:tc>
      </w:tr>
    </w:tbl>
    <w:tbl>
      <w:tblPr>
        <w:tblStyle w:val="TableGrid1"/>
        <w:tblW w:w="10980" w:type="dxa"/>
        <w:tblInd w:w="-18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400"/>
        <w:gridCol w:w="2790"/>
        <w:gridCol w:w="2790"/>
      </w:tblGrid>
      <w:tr w:rsidR="00392BE8" w:rsidRPr="00F03F1B" w14:paraId="485330F6" w14:textId="77777777" w:rsidTr="00285723">
        <w:tc>
          <w:tcPr>
            <w:tcW w:w="540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 w:themeFill="text1" w:themeFillTint="A6"/>
            <w:vAlign w:val="center"/>
            <w:hideMark/>
          </w:tcPr>
          <w:p w14:paraId="596B17B0" w14:textId="77777777" w:rsidR="00BE3BE4" w:rsidRPr="00374112" w:rsidRDefault="00374112">
            <w:pPr>
              <w:pStyle w:val="Cell-Title"/>
              <w:rPr>
                <w:lang w:val="pt-BR"/>
              </w:rPr>
            </w:pPr>
            <w:r w:rsidRPr="00E82446">
              <w:rPr>
                <w:lang w:val="pt-BR"/>
              </w:rPr>
              <w:t xml:space="preserve">Nome do produto / Código do produto / </w:t>
            </w:r>
            <w:r w:rsidRPr="005D2543">
              <w:rPr>
                <w:color w:val="FF0000"/>
                <w:lang w:val="pt-BR"/>
              </w:rPr>
              <w:t>LOTE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 w:themeFill="text1" w:themeFillTint="A6"/>
            <w:vAlign w:val="center"/>
            <w:hideMark/>
          </w:tcPr>
          <w:p w14:paraId="7C789F43" w14:textId="77777777" w:rsidR="00BE3BE4" w:rsidRPr="00374112" w:rsidRDefault="00374112" w:rsidP="00C33F66">
            <w:pPr>
              <w:pStyle w:val="Cell-Title"/>
              <w:rPr>
                <w:lang w:val="pt-BR"/>
              </w:rPr>
            </w:pPr>
            <w:r w:rsidRPr="00737DCA">
              <w:rPr>
                <w:lang w:val="pt-BR"/>
              </w:rPr>
              <w:t xml:space="preserve">Quantidade de unidades de venda completas descartadas (fechadas) </w:t>
            </w:r>
          </w:p>
        </w:tc>
        <w:tc>
          <w:tcPr>
            <w:tcW w:w="279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595959" w:themeFill="text1" w:themeFillTint="A6"/>
            <w:vAlign w:val="center"/>
            <w:hideMark/>
          </w:tcPr>
          <w:p w14:paraId="3A82D5DC" w14:textId="77777777" w:rsidR="00BE3BE4" w:rsidRPr="00374112" w:rsidRDefault="00374112" w:rsidP="00C33F66">
            <w:pPr>
              <w:pStyle w:val="Cell-Title"/>
              <w:rPr>
                <w:lang w:val="pt-BR"/>
              </w:rPr>
            </w:pPr>
            <w:r w:rsidRPr="00737DCA">
              <w:rPr>
                <w:lang w:val="pt-BR"/>
              </w:rPr>
              <w:t>Quantidade de lâminas restantes no cartucho parcialmente usado (aberto)</w:t>
            </w:r>
          </w:p>
        </w:tc>
      </w:tr>
      <w:tr w:rsidR="00392BE8" w14:paraId="0879040B" w14:textId="77777777" w:rsidTr="00285723">
        <w:trPr>
          <w:trHeight w:val="171"/>
        </w:trPr>
        <w:tc>
          <w:tcPr>
            <w:tcW w:w="5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3A8A379E" w14:textId="77777777" w:rsidR="00830839" w:rsidRPr="00374112" w:rsidRDefault="00374112">
            <w:pPr>
              <w:pStyle w:val="Cell-Left"/>
              <w:rPr>
                <w:lang w:val="pt-BR"/>
              </w:rPr>
            </w:pPr>
            <w:bookmarkStart w:id="3" w:name="Count03" w:colFirst="1" w:colLast="1"/>
            <w:r w:rsidRPr="00E82446">
              <w:rPr>
                <w:lang w:val="pt-BR"/>
              </w:rPr>
              <w:t>Lâminas de PCR da VITROS Chemistry Products / 192 6740 / 3773-1222-</w:t>
            </w:r>
            <w:r w:rsidR="00CD5BC9" w:rsidRPr="00E82446">
              <w:fldChar w:fldCharType="begin">
                <w:ffData>
                  <w:name w:val="Count01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CD5BC9" w:rsidRPr="00E82446">
              <w:rPr>
                <w:lang w:val="pt-BR"/>
              </w:rPr>
              <w:instrText xml:space="preserve"> FORMTEXT </w:instrText>
            </w:r>
            <w:r w:rsidR="00CD5BC9" w:rsidRPr="00E82446">
              <w:fldChar w:fldCharType="separate"/>
            </w:r>
            <w:r w:rsidR="00CD5BC9" w:rsidRPr="00E82446">
              <w:t> </w:t>
            </w:r>
            <w:r w:rsidR="00CD5BC9" w:rsidRPr="00E82446">
              <w:t> </w:t>
            </w:r>
            <w:r w:rsidR="00CD5BC9" w:rsidRPr="00E82446">
              <w:t> </w:t>
            </w:r>
            <w:r w:rsidR="00CD5BC9" w:rsidRPr="00E82446">
              <w:t> </w:t>
            </w:r>
            <w:r w:rsidR="00CD5BC9" w:rsidRPr="00E82446">
              <w:t> </w:t>
            </w:r>
            <w:r w:rsidR="00CD5BC9" w:rsidRPr="00E82446">
              <w:fldChar w:fldCharType="end"/>
            </w:r>
          </w:p>
        </w:tc>
        <w:bookmarkStart w:id="4" w:name="Count01"/>
        <w:tc>
          <w:tcPr>
            <w:tcW w:w="2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hideMark/>
          </w:tcPr>
          <w:p w14:paraId="6384719A" w14:textId="77777777" w:rsidR="00830839" w:rsidRPr="00E82446" w:rsidRDefault="00374112">
            <w:pPr>
              <w:pStyle w:val="Field-Center"/>
            </w:pPr>
            <w:r w:rsidRPr="00E82446">
              <w:fldChar w:fldCharType="begin">
                <w:ffData>
                  <w:name w:val="Count01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82446">
              <w:instrText xml:space="preserve"> FORMTEXT </w:instrText>
            </w:r>
            <w:r w:rsidRPr="00E82446">
              <w:fldChar w:fldCharType="separate"/>
            </w:r>
            <w:r w:rsidRPr="00E82446">
              <w:t> </w:t>
            </w:r>
            <w:r w:rsidRPr="00E82446">
              <w:t> </w:t>
            </w:r>
            <w:r w:rsidRPr="00E82446">
              <w:t> </w:t>
            </w:r>
            <w:r w:rsidRPr="00E82446">
              <w:t> </w:t>
            </w:r>
            <w:r w:rsidRPr="00E82446">
              <w:t> </w:t>
            </w:r>
            <w:r w:rsidRPr="00E82446">
              <w:fldChar w:fldCharType="end"/>
            </w:r>
            <w:bookmarkEnd w:id="4"/>
          </w:p>
        </w:tc>
        <w:tc>
          <w:tcPr>
            <w:tcW w:w="2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6B070C8A" w14:textId="77777777" w:rsidR="00830839" w:rsidRPr="00E82446" w:rsidRDefault="00374112" w:rsidP="00D211B0">
            <w:pPr>
              <w:pStyle w:val="Field-Center"/>
            </w:pPr>
            <w:r w:rsidRPr="00E82446">
              <w:fldChar w:fldCharType="begin">
                <w:ffData>
                  <w:name w:val="Count01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82446">
              <w:instrText xml:space="preserve"> FORMTEXT </w:instrText>
            </w:r>
            <w:r w:rsidRPr="00E82446">
              <w:fldChar w:fldCharType="separate"/>
            </w:r>
            <w:r w:rsidRPr="00E82446">
              <w:t> </w:t>
            </w:r>
            <w:r w:rsidRPr="00E82446">
              <w:t> </w:t>
            </w:r>
            <w:r w:rsidRPr="00E82446">
              <w:t> </w:t>
            </w:r>
            <w:r w:rsidRPr="00E82446">
              <w:t> </w:t>
            </w:r>
            <w:r w:rsidRPr="00E82446">
              <w:t> </w:t>
            </w:r>
            <w:r w:rsidRPr="00E82446">
              <w:fldChar w:fldCharType="end"/>
            </w:r>
          </w:p>
        </w:tc>
      </w:tr>
      <w:bookmarkEnd w:id="3"/>
      <w:tr w:rsidR="00392BE8" w14:paraId="1A93FE1E" w14:textId="77777777" w:rsidTr="00285723">
        <w:trPr>
          <w:trHeight w:val="143"/>
        </w:trPr>
        <w:tc>
          <w:tcPr>
            <w:tcW w:w="5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259CE1DB" w14:textId="77777777" w:rsidR="00786BA1" w:rsidRPr="00374112" w:rsidRDefault="00374112" w:rsidP="00786BA1">
            <w:pPr>
              <w:pStyle w:val="Cell-Left"/>
              <w:rPr>
                <w:lang w:val="pt-BR"/>
              </w:rPr>
            </w:pPr>
            <w:r w:rsidRPr="00D15694">
              <w:rPr>
                <w:lang w:val="pt-BR"/>
              </w:rPr>
              <w:t>Lâminas de PCR da VITROS Chemistry Products / 192 6740 / 3773-1222-</w:t>
            </w:r>
            <w:r w:rsidR="00CD5BC9" w:rsidRPr="00E82446">
              <w:fldChar w:fldCharType="begin">
                <w:ffData>
                  <w:name w:val="Count01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CD5BC9" w:rsidRPr="00E82446">
              <w:rPr>
                <w:lang w:val="pt-BR"/>
              </w:rPr>
              <w:instrText xml:space="preserve"> FORMTEXT </w:instrText>
            </w:r>
            <w:r w:rsidR="00CD5BC9" w:rsidRPr="00E82446">
              <w:fldChar w:fldCharType="separate"/>
            </w:r>
            <w:r w:rsidR="00CD5BC9" w:rsidRPr="00E82446">
              <w:t> </w:t>
            </w:r>
            <w:r w:rsidR="00CD5BC9" w:rsidRPr="00E82446">
              <w:t> </w:t>
            </w:r>
            <w:r w:rsidR="00CD5BC9" w:rsidRPr="00E82446">
              <w:t> </w:t>
            </w:r>
            <w:r w:rsidR="00CD5BC9" w:rsidRPr="00E82446">
              <w:t> </w:t>
            </w:r>
            <w:r w:rsidR="00CD5BC9" w:rsidRPr="00E82446">
              <w:t> </w:t>
            </w:r>
            <w:r w:rsidR="00CD5BC9" w:rsidRPr="00E82446">
              <w:fldChar w:fldCharType="end"/>
            </w:r>
          </w:p>
        </w:tc>
        <w:tc>
          <w:tcPr>
            <w:tcW w:w="2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hideMark/>
          </w:tcPr>
          <w:p w14:paraId="0E914975" w14:textId="77777777" w:rsidR="00786BA1" w:rsidRPr="00E82446" w:rsidRDefault="00374112" w:rsidP="00786BA1">
            <w:pPr>
              <w:pStyle w:val="Field-Center"/>
            </w:pPr>
            <w:r w:rsidRPr="00E82446">
              <w:fldChar w:fldCharType="begin">
                <w:ffData>
                  <w:name w:val="Count0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82446">
              <w:instrText xml:space="preserve"> FORMTEXT </w:instrText>
            </w:r>
            <w:r w:rsidRPr="00E82446">
              <w:fldChar w:fldCharType="separate"/>
            </w:r>
            <w:r w:rsidRPr="00E82446">
              <w:t> </w:t>
            </w:r>
            <w:r w:rsidRPr="00E82446">
              <w:t> </w:t>
            </w:r>
            <w:r w:rsidRPr="00E82446">
              <w:t> </w:t>
            </w:r>
            <w:r w:rsidRPr="00E82446">
              <w:t> </w:t>
            </w:r>
            <w:r w:rsidRPr="00E82446">
              <w:t> </w:t>
            </w:r>
            <w:r w:rsidRPr="00E82446">
              <w:fldChar w:fldCharType="end"/>
            </w:r>
          </w:p>
        </w:tc>
        <w:tc>
          <w:tcPr>
            <w:tcW w:w="2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76BBB823" w14:textId="77777777" w:rsidR="00786BA1" w:rsidRPr="00E82446" w:rsidRDefault="00374112" w:rsidP="00786BA1">
            <w:pPr>
              <w:pStyle w:val="Field-Center"/>
            </w:pPr>
            <w:r w:rsidRPr="00E82446">
              <w:fldChar w:fldCharType="begin">
                <w:ffData>
                  <w:name w:val="Count0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82446">
              <w:instrText xml:space="preserve"> FORMTEXT </w:instrText>
            </w:r>
            <w:r w:rsidRPr="00E82446">
              <w:fldChar w:fldCharType="separate"/>
            </w:r>
            <w:r w:rsidRPr="00E82446">
              <w:t> </w:t>
            </w:r>
            <w:r w:rsidRPr="00E82446">
              <w:t> </w:t>
            </w:r>
            <w:r w:rsidRPr="00E82446">
              <w:t> </w:t>
            </w:r>
            <w:r w:rsidRPr="00E82446">
              <w:t> </w:t>
            </w:r>
            <w:r w:rsidRPr="00E82446">
              <w:t> </w:t>
            </w:r>
            <w:r w:rsidRPr="00E82446">
              <w:fldChar w:fldCharType="end"/>
            </w:r>
          </w:p>
        </w:tc>
      </w:tr>
      <w:tr w:rsidR="00392BE8" w14:paraId="315D1A6B" w14:textId="77777777" w:rsidTr="00285723">
        <w:trPr>
          <w:trHeight w:val="71"/>
        </w:trPr>
        <w:tc>
          <w:tcPr>
            <w:tcW w:w="5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3A8891DA" w14:textId="77777777" w:rsidR="00786BA1" w:rsidRPr="00374112" w:rsidRDefault="00374112" w:rsidP="00786BA1">
            <w:pPr>
              <w:pStyle w:val="Cell-Left"/>
              <w:rPr>
                <w:lang w:val="pt-BR"/>
              </w:rPr>
            </w:pPr>
            <w:r w:rsidRPr="00D15694">
              <w:rPr>
                <w:lang w:val="pt-BR"/>
              </w:rPr>
              <w:t>Lâminas de PCR da VITROS Chemistry Products / 192 6740 / 3773-1222-</w:t>
            </w:r>
            <w:r w:rsidR="00CD5BC9" w:rsidRPr="00E82446">
              <w:fldChar w:fldCharType="begin">
                <w:ffData>
                  <w:name w:val="Count01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CD5BC9" w:rsidRPr="00E82446">
              <w:rPr>
                <w:lang w:val="pt-BR"/>
              </w:rPr>
              <w:instrText xml:space="preserve"> FORMTEXT </w:instrText>
            </w:r>
            <w:r w:rsidR="00CD5BC9" w:rsidRPr="00E82446">
              <w:fldChar w:fldCharType="separate"/>
            </w:r>
            <w:r w:rsidR="00CD5BC9" w:rsidRPr="00E82446">
              <w:t> </w:t>
            </w:r>
            <w:r w:rsidR="00CD5BC9" w:rsidRPr="00E82446">
              <w:t> </w:t>
            </w:r>
            <w:r w:rsidR="00CD5BC9" w:rsidRPr="00E82446">
              <w:t> </w:t>
            </w:r>
            <w:r w:rsidR="00CD5BC9" w:rsidRPr="00E82446">
              <w:t> </w:t>
            </w:r>
            <w:r w:rsidR="00CD5BC9" w:rsidRPr="00E82446">
              <w:t> </w:t>
            </w:r>
            <w:r w:rsidR="00CD5BC9" w:rsidRPr="00E82446">
              <w:fldChar w:fldCharType="end"/>
            </w:r>
          </w:p>
        </w:tc>
        <w:tc>
          <w:tcPr>
            <w:tcW w:w="2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hideMark/>
          </w:tcPr>
          <w:p w14:paraId="24502094" w14:textId="77777777" w:rsidR="00786BA1" w:rsidRPr="00E82446" w:rsidRDefault="00374112" w:rsidP="00786BA1">
            <w:pPr>
              <w:pStyle w:val="Field-Center"/>
            </w:pPr>
            <w:r w:rsidRPr="00E82446">
              <w:fldChar w:fldCharType="begin">
                <w:ffData>
                  <w:name w:val="Count03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82446">
              <w:instrText xml:space="preserve"> FORMTEXT </w:instrText>
            </w:r>
            <w:r w:rsidRPr="00E82446">
              <w:fldChar w:fldCharType="separate"/>
            </w:r>
            <w:r w:rsidRPr="00E82446">
              <w:t> </w:t>
            </w:r>
            <w:r w:rsidRPr="00E82446">
              <w:t> </w:t>
            </w:r>
            <w:r w:rsidRPr="00E82446">
              <w:t> </w:t>
            </w:r>
            <w:r w:rsidRPr="00E82446">
              <w:t> </w:t>
            </w:r>
            <w:r w:rsidRPr="00E82446">
              <w:t> </w:t>
            </w:r>
            <w:r w:rsidRPr="00E82446">
              <w:fldChar w:fldCharType="end"/>
            </w:r>
          </w:p>
        </w:tc>
        <w:tc>
          <w:tcPr>
            <w:tcW w:w="2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30FE9313" w14:textId="77777777" w:rsidR="00786BA1" w:rsidRPr="00E82446" w:rsidRDefault="00374112" w:rsidP="00786BA1">
            <w:pPr>
              <w:pStyle w:val="Field-Center"/>
            </w:pPr>
            <w:r w:rsidRPr="00E82446">
              <w:fldChar w:fldCharType="begin">
                <w:ffData>
                  <w:name w:val="Count03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E82446">
              <w:instrText xml:space="preserve"> FORMTEXT </w:instrText>
            </w:r>
            <w:r w:rsidRPr="00E82446">
              <w:fldChar w:fldCharType="separate"/>
            </w:r>
            <w:r w:rsidRPr="00E82446">
              <w:t> </w:t>
            </w:r>
            <w:r w:rsidRPr="00E82446">
              <w:t> </w:t>
            </w:r>
            <w:r w:rsidRPr="00E82446">
              <w:t> </w:t>
            </w:r>
            <w:r w:rsidRPr="00E82446">
              <w:t> </w:t>
            </w:r>
            <w:r w:rsidRPr="00E82446">
              <w:t> </w:t>
            </w:r>
            <w:r w:rsidRPr="00E82446">
              <w:fldChar w:fldCharType="end"/>
            </w:r>
          </w:p>
        </w:tc>
      </w:tr>
      <w:tr w:rsidR="00392BE8" w14:paraId="05195724" w14:textId="77777777" w:rsidTr="00285723">
        <w:trPr>
          <w:trHeight w:val="107"/>
        </w:trPr>
        <w:tc>
          <w:tcPr>
            <w:tcW w:w="5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5BCB3E88" w14:textId="77777777" w:rsidR="00786BA1" w:rsidRPr="00374112" w:rsidRDefault="00374112" w:rsidP="00786BA1">
            <w:pPr>
              <w:pStyle w:val="Cell-Left"/>
              <w:rPr>
                <w:lang w:val="pt-BR"/>
              </w:rPr>
            </w:pPr>
            <w:r w:rsidRPr="00285723">
              <w:rPr>
                <w:lang w:val="pt-BR"/>
              </w:rPr>
              <w:t>Lâminas de PCR da VITROS Chemistry Products / 192 6740 / 3773-1222-</w:t>
            </w:r>
            <w:r w:rsidR="00285723" w:rsidRPr="00E82446">
              <w:fldChar w:fldCharType="begin">
                <w:ffData>
                  <w:name w:val="Count01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285723" w:rsidRPr="00E82446">
              <w:rPr>
                <w:lang w:val="pt-BR"/>
              </w:rPr>
              <w:instrText xml:space="preserve"> FORMTEXT </w:instrText>
            </w:r>
            <w:r w:rsidR="00285723" w:rsidRPr="00E82446">
              <w:fldChar w:fldCharType="separate"/>
            </w:r>
            <w:r w:rsidR="00285723" w:rsidRPr="00E82446">
              <w:t> </w:t>
            </w:r>
            <w:r w:rsidR="00285723" w:rsidRPr="00E82446">
              <w:t> </w:t>
            </w:r>
            <w:r w:rsidR="00285723" w:rsidRPr="00E82446">
              <w:t> </w:t>
            </w:r>
            <w:r w:rsidR="00285723" w:rsidRPr="00E82446">
              <w:t> </w:t>
            </w:r>
            <w:r w:rsidR="00285723" w:rsidRPr="00E82446">
              <w:t> </w:t>
            </w:r>
            <w:r w:rsidR="00285723" w:rsidRPr="00E82446">
              <w:fldChar w:fldCharType="end"/>
            </w:r>
          </w:p>
        </w:tc>
        <w:tc>
          <w:tcPr>
            <w:tcW w:w="2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hideMark/>
          </w:tcPr>
          <w:p w14:paraId="1F2AC212" w14:textId="77777777" w:rsidR="00786BA1" w:rsidRPr="00285723" w:rsidRDefault="00374112" w:rsidP="00786BA1">
            <w:pPr>
              <w:pStyle w:val="Field-Center"/>
            </w:pPr>
            <w:r w:rsidRPr="00285723">
              <w:fldChar w:fldCharType="begin">
                <w:ffData>
                  <w:name w:val="Count0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285723">
              <w:instrText xml:space="preserve"> FORMTEXT </w:instrText>
            </w:r>
            <w:r w:rsidRPr="00285723">
              <w:fldChar w:fldCharType="separate"/>
            </w:r>
            <w:r w:rsidRPr="00285723">
              <w:t> </w:t>
            </w:r>
            <w:r w:rsidRPr="00285723">
              <w:t> </w:t>
            </w:r>
            <w:r w:rsidRPr="00285723">
              <w:t> </w:t>
            </w:r>
            <w:r w:rsidRPr="00285723">
              <w:t> </w:t>
            </w:r>
            <w:r w:rsidRPr="00285723">
              <w:t> </w:t>
            </w:r>
            <w:r w:rsidRPr="00285723">
              <w:fldChar w:fldCharType="end"/>
            </w:r>
          </w:p>
        </w:tc>
        <w:tc>
          <w:tcPr>
            <w:tcW w:w="2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4663FE23" w14:textId="77777777" w:rsidR="00786BA1" w:rsidRPr="00285723" w:rsidRDefault="00374112" w:rsidP="00786BA1">
            <w:pPr>
              <w:pStyle w:val="Field-Center"/>
            </w:pPr>
            <w:r w:rsidRPr="00285723">
              <w:fldChar w:fldCharType="begin">
                <w:ffData>
                  <w:name w:val="Count0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285723">
              <w:instrText xml:space="preserve"> FORMTEXT </w:instrText>
            </w:r>
            <w:r w:rsidRPr="00285723">
              <w:fldChar w:fldCharType="separate"/>
            </w:r>
            <w:r w:rsidRPr="00285723">
              <w:t> </w:t>
            </w:r>
            <w:r w:rsidRPr="00285723">
              <w:t> </w:t>
            </w:r>
            <w:r w:rsidRPr="00285723">
              <w:t> </w:t>
            </w:r>
            <w:r w:rsidRPr="00285723">
              <w:t> </w:t>
            </w:r>
            <w:r w:rsidRPr="00285723">
              <w:t> </w:t>
            </w:r>
            <w:r w:rsidRPr="00285723">
              <w:fldChar w:fldCharType="end"/>
            </w:r>
          </w:p>
        </w:tc>
      </w:tr>
    </w:tbl>
    <w:tbl>
      <w:tblPr>
        <w:tblStyle w:val="TableGrid"/>
        <w:tblW w:w="11520" w:type="dxa"/>
        <w:tblInd w:w="-288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88"/>
        <w:gridCol w:w="2268"/>
        <w:gridCol w:w="1224"/>
        <w:gridCol w:w="540"/>
        <w:gridCol w:w="1260"/>
        <w:gridCol w:w="1341"/>
        <w:gridCol w:w="2340"/>
        <w:gridCol w:w="9"/>
        <w:gridCol w:w="900"/>
        <w:gridCol w:w="1080"/>
        <w:gridCol w:w="270"/>
      </w:tblGrid>
      <w:tr w:rsidR="00392BE8" w14:paraId="3E45AD31" w14:textId="77777777" w:rsidTr="00BA7A09">
        <w:trPr>
          <w:gridBefore w:val="1"/>
          <w:gridAfter w:val="1"/>
          <w:wBefore w:w="288" w:type="dxa"/>
          <w:wAfter w:w="270" w:type="dxa"/>
        </w:trPr>
        <w:tc>
          <w:tcPr>
            <w:tcW w:w="10962" w:type="dxa"/>
            <w:gridSpan w:val="9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830AC10" w14:textId="77777777" w:rsidR="007F0F7B" w:rsidRPr="00E82446" w:rsidRDefault="007F0F7B" w:rsidP="00985822">
            <w:pPr>
              <w:pStyle w:val="Anchor"/>
            </w:pPr>
          </w:p>
        </w:tc>
      </w:tr>
      <w:tr w:rsidR="00392BE8" w14:paraId="57A25919" w14:textId="77777777" w:rsidTr="00561651">
        <w:trPr>
          <w:gridBefore w:val="1"/>
          <w:gridAfter w:val="1"/>
          <w:wBefore w:w="288" w:type="dxa"/>
          <w:wAfter w:w="270" w:type="dxa"/>
          <w:trHeight w:val="126"/>
        </w:trPr>
        <w:tc>
          <w:tcPr>
            <w:tcW w:w="109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212004E" w14:textId="77777777" w:rsidR="007F0F7B" w:rsidRPr="00C33F66" w:rsidRDefault="007F0F7B" w:rsidP="00561651">
            <w:pPr>
              <w:pStyle w:val="BodyText"/>
              <w:ind w:left="0"/>
              <w:rPr>
                <w:rStyle w:val="Emphasis"/>
                <w:sz w:val="8"/>
                <w:szCs w:val="8"/>
              </w:rPr>
            </w:pPr>
          </w:p>
        </w:tc>
      </w:tr>
      <w:tr w:rsidR="00392BE8" w14:paraId="76429CD0" w14:textId="77777777" w:rsidTr="00374112">
        <w:trPr>
          <w:gridBefore w:val="1"/>
          <w:gridAfter w:val="1"/>
          <w:wBefore w:w="288" w:type="dxa"/>
          <w:wAfter w:w="270" w:type="dxa"/>
          <w:trHeight w:val="28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A40E6BB" w14:textId="77777777" w:rsidR="00F94DE7" w:rsidRPr="00E82446" w:rsidRDefault="00374112" w:rsidP="004A14A1">
            <w:pPr>
              <w:pStyle w:val="Cell-Right"/>
              <w:jc w:val="left"/>
            </w:pPr>
            <w:r w:rsidRPr="00E82446">
              <w:rPr>
                <w:lang w:val="pt-BR"/>
              </w:rPr>
              <w:t>Nome impresso:</w:t>
            </w:r>
          </w:p>
        </w:tc>
        <w:bookmarkStart w:id="5" w:name="YourName01"/>
        <w:tc>
          <w:tcPr>
            <w:tcW w:w="3024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bottom"/>
          </w:tcPr>
          <w:p w14:paraId="76E054D2" w14:textId="77777777" w:rsidR="00F94DE7" w:rsidRPr="00E82446" w:rsidRDefault="00374112" w:rsidP="00272384">
            <w:pPr>
              <w:pStyle w:val="Field-Left"/>
            </w:pPr>
            <w:r w:rsidRPr="00E82446">
              <w:fldChar w:fldCharType="begin">
                <w:ffData>
                  <w:name w:val="YourName01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r w:rsidRPr="00E82446">
              <w:instrText xml:space="preserve"> FORMTEXT </w:instrText>
            </w:r>
            <w:r w:rsidRPr="00E82446">
              <w:fldChar w:fldCharType="separate"/>
            </w:r>
            <w:r w:rsidRPr="00E82446">
              <w:rPr>
                <w:noProof/>
              </w:rPr>
              <w:t> </w:t>
            </w:r>
            <w:r w:rsidRPr="00E82446">
              <w:rPr>
                <w:noProof/>
              </w:rPr>
              <w:t> </w:t>
            </w:r>
            <w:r w:rsidRPr="00E82446">
              <w:rPr>
                <w:noProof/>
              </w:rPr>
              <w:t> </w:t>
            </w:r>
            <w:r w:rsidRPr="00E82446">
              <w:rPr>
                <w:noProof/>
              </w:rPr>
              <w:t> </w:t>
            </w:r>
            <w:r w:rsidRPr="00E82446">
              <w:rPr>
                <w:noProof/>
              </w:rPr>
              <w:t> </w:t>
            </w:r>
            <w:r w:rsidRPr="00E82446">
              <w:fldChar w:fldCharType="end"/>
            </w:r>
            <w:bookmarkEnd w:id="5"/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bottom"/>
          </w:tcPr>
          <w:p w14:paraId="1722E1AB" w14:textId="77777777" w:rsidR="00F94DE7" w:rsidRDefault="00374112" w:rsidP="00BA0092">
            <w:pPr>
              <w:pStyle w:val="Cell-Right"/>
            </w:pPr>
            <w:r w:rsidRPr="00E82446">
              <w:rPr>
                <w:lang w:val="pt-BR"/>
              </w:rPr>
              <w:t>Assinatura:</w:t>
            </w:r>
            <w:r w:rsidRPr="00E82446">
              <w:rPr>
                <w:lang w:val="pt-BR"/>
              </w:rPr>
              <w:br/>
            </w:r>
            <w:r w:rsidR="008866C8" w:rsidRPr="00E82446">
              <w:rPr>
                <w:rFonts w:ascii="Calibri" w:eastAsia="Calibri" w:hAnsi="Calibri"/>
                <w:sz w:val="12"/>
                <w:szCs w:val="8"/>
                <w:lang w:val="pt-BR"/>
              </w:rPr>
              <w:t xml:space="preserve">obrigatória </w:t>
            </w:r>
          </w:p>
        </w:tc>
        <w:tc>
          <w:tcPr>
            <w:tcW w:w="4329" w:type="dxa"/>
            <w:gridSpan w:val="4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0382DD2" w14:textId="77777777" w:rsidR="00F94DE7" w:rsidRPr="002517A1" w:rsidRDefault="00F94DE7" w:rsidP="007E2310">
            <w:pPr>
              <w:pStyle w:val="Field-Left"/>
            </w:pPr>
          </w:p>
        </w:tc>
      </w:tr>
      <w:tr w:rsidR="00392BE8" w:rsidRPr="00F03F1B" w14:paraId="4B58CC5A" w14:textId="77777777" w:rsidTr="00374112">
        <w:trPr>
          <w:gridBefore w:val="1"/>
          <w:gridAfter w:val="1"/>
          <w:wBefore w:w="288" w:type="dxa"/>
          <w:wAfter w:w="270" w:type="dxa"/>
          <w:trHeight w:val="28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486DB5C" w14:textId="77777777" w:rsidR="00033D9C" w:rsidRPr="00155524" w:rsidRDefault="00374112" w:rsidP="00272384">
            <w:pPr>
              <w:pStyle w:val="Cell-Right"/>
              <w:jc w:val="left"/>
            </w:pPr>
            <w:r w:rsidRPr="00155524">
              <w:rPr>
                <w:lang w:val="pt-BR"/>
              </w:rPr>
              <w:t>Número de telefone:</w:t>
            </w:r>
          </w:p>
        </w:tc>
        <w:tc>
          <w:tcPr>
            <w:tcW w:w="122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bottom"/>
          </w:tcPr>
          <w:p w14:paraId="749A45BD" w14:textId="77777777" w:rsidR="00033D9C" w:rsidRDefault="00374112" w:rsidP="00272384">
            <w:pPr>
              <w:pStyle w:val="Field-Lef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540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D726476" w14:textId="77777777" w:rsidR="00033D9C" w:rsidRPr="00C27A1B" w:rsidRDefault="00374112" w:rsidP="00BD01CC">
            <w:pPr>
              <w:pStyle w:val="Cell-Right"/>
            </w:pPr>
            <w:r w:rsidRPr="00155524">
              <w:rPr>
                <w:lang w:val="pt-BR"/>
              </w:rPr>
              <w:t>Data:</w:t>
            </w:r>
          </w:p>
        </w:tc>
        <w:bookmarkStart w:id="7" w:name="Text13"/>
        <w:bookmarkStart w:id="8" w:name="YourDate01"/>
        <w:tc>
          <w:tcPr>
            <w:tcW w:w="126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bottom"/>
          </w:tcPr>
          <w:p w14:paraId="0884E600" w14:textId="77777777" w:rsidR="00033D9C" w:rsidRPr="00155524" w:rsidRDefault="00374112" w:rsidP="007E2310">
            <w:pPr>
              <w:pStyle w:val="Field-Lef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bookmarkEnd w:id="8"/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D784D63" w14:textId="77777777" w:rsidR="00033D9C" w:rsidRPr="00374112" w:rsidRDefault="00374112" w:rsidP="00B75347">
            <w:pPr>
              <w:jc w:val="right"/>
              <w:rPr>
                <w:rFonts w:ascii="Arial" w:hAnsi="Arial" w:cs="Arial"/>
                <w:color w:val="006600"/>
                <w:sz w:val="10"/>
                <w:szCs w:val="10"/>
                <w:lang w:val="pt-BR"/>
              </w:rPr>
            </w:pPr>
            <w:r w:rsidRPr="00B75347">
              <w:rPr>
                <w:rFonts w:ascii="Arial" w:hAnsi="Arial" w:cs="Arial"/>
                <w:sz w:val="10"/>
                <w:szCs w:val="10"/>
                <w:lang w:val="pt-BR"/>
              </w:rPr>
              <w:t xml:space="preserve">Sua assinatura confirma que você recebeu e entendeu esta comunicação. </w:t>
            </w:r>
          </w:p>
        </w:tc>
        <w:tc>
          <w:tcPr>
            <w:tcW w:w="4329" w:type="dxa"/>
            <w:gridSpan w:val="4"/>
            <w:vMerge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B3DC26E" w14:textId="77777777" w:rsidR="00033D9C" w:rsidRPr="00374112" w:rsidRDefault="00033D9C" w:rsidP="007E2310">
            <w:pPr>
              <w:pStyle w:val="Field-Left"/>
              <w:rPr>
                <w:lang w:val="pt-BR"/>
              </w:rPr>
            </w:pPr>
          </w:p>
        </w:tc>
      </w:tr>
      <w:tr w:rsidR="00392BE8" w:rsidRPr="00F03F1B" w14:paraId="4A4606DC" w14:textId="77777777" w:rsidTr="00BA7A09">
        <w:trPr>
          <w:gridBefore w:val="1"/>
          <w:gridAfter w:val="1"/>
          <w:wBefore w:w="288" w:type="dxa"/>
          <w:wAfter w:w="270" w:type="dxa"/>
          <w:trHeight w:val="71"/>
        </w:trPr>
        <w:tc>
          <w:tcPr>
            <w:tcW w:w="109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8A48318" w14:textId="77777777" w:rsidR="00420D51" w:rsidRPr="00374112" w:rsidRDefault="00374112" w:rsidP="00786BA1">
            <w:pPr>
              <w:pStyle w:val="Anchor"/>
              <w:tabs>
                <w:tab w:val="left" w:pos="2049"/>
              </w:tabs>
              <w:rPr>
                <w:lang w:val="pt-BR"/>
              </w:rPr>
            </w:pPr>
            <w:r w:rsidRPr="00374112">
              <w:rPr>
                <w:lang w:val="pt-BR"/>
              </w:rPr>
              <w:tab/>
            </w:r>
          </w:p>
        </w:tc>
      </w:tr>
      <w:tr w:rsidR="00392BE8" w14:paraId="641F3C07" w14:textId="77777777" w:rsidTr="00374112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88" w:type="dxa"/>
          <w:wAfter w:w="270" w:type="dxa"/>
          <w:trHeight w:val="359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B820946" w14:textId="77777777" w:rsidR="00F34310" w:rsidRDefault="00374112" w:rsidP="00272384">
            <w:pPr>
              <w:pStyle w:val="Cell-Right"/>
              <w:jc w:val="left"/>
            </w:pPr>
            <w:r>
              <w:rPr>
                <w:lang w:val="pt-BR"/>
              </w:rPr>
              <w:t>Seus comentários:</w:t>
            </w:r>
          </w:p>
        </w:tc>
        <w:bookmarkStart w:id="9" w:name="Comments01"/>
        <w:tc>
          <w:tcPr>
            <w:tcW w:w="761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6AABD16" w14:textId="77777777" w:rsidR="00F34310" w:rsidRDefault="00374112" w:rsidP="009C4FB6">
            <w:pPr>
              <w:pStyle w:val="Cell-Left2"/>
            </w:pPr>
            <w:r>
              <w:fldChar w:fldCharType="begin">
                <w:ffData>
                  <w:name w:val="Comments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9"/>
        <w:tc>
          <w:tcPr>
            <w:tcW w:w="108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pct5" w:color="auto" w:fill="auto"/>
            <w:vAlign w:val="center"/>
          </w:tcPr>
          <w:p w14:paraId="1F24DC2C" w14:textId="77777777" w:rsidR="00F34310" w:rsidRDefault="00F34310" w:rsidP="009C4FB6">
            <w:pPr>
              <w:pStyle w:val="Cell-Left2"/>
            </w:pPr>
          </w:p>
        </w:tc>
      </w:tr>
      <w:tr w:rsidR="00392BE8" w14:paraId="741A71DA" w14:textId="77777777" w:rsidTr="00BB0733">
        <w:trPr>
          <w:gridBefore w:val="1"/>
          <w:gridAfter w:val="1"/>
          <w:wBefore w:w="288" w:type="dxa"/>
          <w:wAfter w:w="270" w:type="dxa"/>
          <w:trHeight w:val="71"/>
        </w:trPr>
        <w:tc>
          <w:tcPr>
            <w:tcW w:w="109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D4ED3A7" w14:textId="77777777" w:rsidR="00C33F66" w:rsidRPr="00C27A1B" w:rsidRDefault="00C33F66" w:rsidP="00BB0733">
            <w:pPr>
              <w:pStyle w:val="Anchor"/>
            </w:pPr>
          </w:p>
        </w:tc>
      </w:tr>
      <w:tr w:rsidR="00392BE8" w:rsidRPr="00F03F1B" w14:paraId="3B34619E" w14:textId="77777777" w:rsidTr="00BB0733">
        <w:trPr>
          <w:gridBefore w:val="1"/>
          <w:gridAfter w:val="1"/>
          <w:wBefore w:w="288" w:type="dxa"/>
          <w:wAfter w:w="270" w:type="dxa"/>
          <w:trHeight w:val="71"/>
        </w:trPr>
        <w:tc>
          <w:tcPr>
            <w:tcW w:w="109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EDFA977" w14:textId="77777777" w:rsidR="00F03F1B" w:rsidRDefault="00F03F1B" w:rsidP="00E82446">
            <w:pPr>
              <w:pStyle w:val="Anchor"/>
              <w:rPr>
                <w:sz w:val="18"/>
                <w:szCs w:val="18"/>
                <w:u w:val="single"/>
                <w:lang w:val="pt-BR"/>
              </w:rPr>
            </w:pPr>
          </w:p>
          <w:p w14:paraId="1592FF1B" w14:textId="77777777" w:rsidR="00F03F1B" w:rsidRDefault="00F03F1B" w:rsidP="00E82446">
            <w:pPr>
              <w:pStyle w:val="Anchor"/>
              <w:rPr>
                <w:sz w:val="18"/>
                <w:szCs w:val="18"/>
                <w:u w:val="single"/>
                <w:lang w:val="pt-BR"/>
              </w:rPr>
            </w:pPr>
          </w:p>
          <w:p w14:paraId="358E9D46" w14:textId="257506CF" w:rsidR="00E82446" w:rsidRPr="00374112" w:rsidRDefault="00374112" w:rsidP="00E82446">
            <w:pPr>
              <w:pStyle w:val="Anchor"/>
              <w:rPr>
                <w:sz w:val="18"/>
                <w:szCs w:val="18"/>
                <w:lang w:val="pt-BR"/>
              </w:rPr>
            </w:pPr>
            <w:r w:rsidRPr="00E82446">
              <w:rPr>
                <w:sz w:val="18"/>
                <w:szCs w:val="18"/>
                <w:u w:val="single"/>
                <w:lang w:val="pt-BR"/>
              </w:rPr>
              <w:lastRenderedPageBreak/>
              <w:t>Se você estiver respondendo com relação a mais de um local</w:t>
            </w:r>
            <w:r>
              <w:rPr>
                <w:sz w:val="18"/>
                <w:szCs w:val="18"/>
                <w:lang w:val="pt-BR"/>
              </w:rPr>
              <w:t>, informe abaixo todos os locais e números de clientes (UCNs) que sua assinatura representa:</w:t>
            </w:r>
          </w:p>
        </w:tc>
      </w:tr>
      <w:tr w:rsidR="00392BE8" w:rsidRPr="00F03F1B" w14:paraId="6A758614" w14:textId="77777777" w:rsidTr="00BB0733">
        <w:trPr>
          <w:gridBefore w:val="1"/>
          <w:gridAfter w:val="1"/>
          <w:wBefore w:w="288" w:type="dxa"/>
          <w:wAfter w:w="270" w:type="dxa"/>
          <w:trHeight w:val="71"/>
        </w:trPr>
        <w:tc>
          <w:tcPr>
            <w:tcW w:w="109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391C669" w14:textId="77777777" w:rsidR="00EC0184" w:rsidRPr="00374112" w:rsidRDefault="00EC0184" w:rsidP="00BB0733">
            <w:pPr>
              <w:pStyle w:val="Anchor"/>
              <w:rPr>
                <w:lang w:val="pt-BR"/>
              </w:rPr>
            </w:pPr>
          </w:p>
        </w:tc>
      </w:tr>
      <w:tr w:rsidR="00392BE8" w14:paraId="297701C4" w14:textId="77777777" w:rsidTr="00374112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88" w:type="dxa"/>
          <w:wAfter w:w="270" w:type="dxa"/>
          <w:trHeight w:val="332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9A5A899" w14:textId="77777777" w:rsidR="00E82446" w:rsidRDefault="00374112" w:rsidP="00BB0733">
            <w:pPr>
              <w:pStyle w:val="Cell-Right"/>
              <w:jc w:val="left"/>
            </w:pPr>
            <w:r>
              <w:rPr>
                <w:lang w:val="pt-BR"/>
              </w:rPr>
              <w:t>Locais que você representa:</w:t>
            </w:r>
          </w:p>
        </w:tc>
        <w:tc>
          <w:tcPr>
            <w:tcW w:w="761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341CEAD" w14:textId="77777777" w:rsidR="00E82446" w:rsidRDefault="00374112" w:rsidP="00BB0733">
            <w:pPr>
              <w:pStyle w:val="Cell-Left2"/>
            </w:pPr>
            <w:r>
              <w:fldChar w:fldCharType="begin">
                <w:ffData>
                  <w:name w:val="Comments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pct5" w:color="auto" w:fill="auto"/>
            <w:vAlign w:val="center"/>
          </w:tcPr>
          <w:p w14:paraId="2EA27533" w14:textId="77777777" w:rsidR="00E82446" w:rsidRDefault="00E82446" w:rsidP="00BB0733">
            <w:pPr>
              <w:pStyle w:val="Cell-Left2"/>
            </w:pPr>
          </w:p>
        </w:tc>
      </w:tr>
      <w:tr w:rsidR="00392BE8" w14:paraId="64BAB02E" w14:textId="77777777" w:rsidTr="00C33F66">
        <w:trPr>
          <w:cantSplit/>
          <w:trHeight w:val="74"/>
        </w:trPr>
        <w:tc>
          <w:tcPr>
            <w:tcW w:w="11520" w:type="dxa"/>
            <w:gridSpan w:val="11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</w:tcPr>
          <w:p w14:paraId="558B86AE" w14:textId="77777777" w:rsidR="00E84E7A" w:rsidRPr="00C8417E" w:rsidRDefault="00E84E7A" w:rsidP="00BD01CC">
            <w:pPr>
              <w:pStyle w:val="Anchor"/>
              <w:keepNext/>
            </w:pPr>
          </w:p>
        </w:tc>
      </w:tr>
      <w:tr w:rsidR="00392BE8" w14:paraId="20BBC409" w14:textId="77777777" w:rsidTr="00BA7A09">
        <w:trPr>
          <w:gridBefore w:val="1"/>
          <w:gridAfter w:val="1"/>
          <w:wBefore w:w="288" w:type="dxa"/>
          <w:wAfter w:w="270" w:type="dxa"/>
        </w:trPr>
        <w:tc>
          <w:tcPr>
            <w:tcW w:w="8973" w:type="dxa"/>
            <w:gridSpan w:val="6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 w:themeFill="text1" w:themeFillTint="A6"/>
            <w:vAlign w:val="center"/>
          </w:tcPr>
          <w:p w14:paraId="6905AEEC" w14:textId="77777777" w:rsidR="006C339B" w:rsidRPr="00374112" w:rsidRDefault="00374112" w:rsidP="001D2653">
            <w:pPr>
              <w:pStyle w:val="Cell-Title"/>
              <w:rPr>
                <w:lang w:val="pt-BR"/>
              </w:rPr>
            </w:pPr>
            <w:r w:rsidRPr="006C339B">
              <w:rPr>
                <w:lang w:val="pt-BR"/>
              </w:rPr>
              <w:t>Para clientes que fazem pedidos de um distribuidor</w:t>
            </w:r>
          </w:p>
        </w:tc>
        <w:tc>
          <w:tcPr>
            <w:tcW w:w="1989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595959" w:themeFill="text1" w:themeFillTint="A6"/>
            <w:vAlign w:val="center"/>
          </w:tcPr>
          <w:p w14:paraId="1A148840" w14:textId="77777777" w:rsidR="006C339B" w:rsidRPr="006C339B" w:rsidRDefault="00374112" w:rsidP="001D2653">
            <w:pPr>
              <w:pStyle w:val="Cell-Title"/>
            </w:pPr>
            <w:r w:rsidRPr="006C339B">
              <w:rPr>
                <w:lang w:val="pt-BR"/>
              </w:rPr>
              <w:t>Nome do distribuidor</w:t>
            </w:r>
          </w:p>
        </w:tc>
      </w:tr>
      <w:tr w:rsidR="00392BE8" w14:paraId="1EA36813" w14:textId="77777777" w:rsidTr="00BA7A09">
        <w:trPr>
          <w:gridBefore w:val="1"/>
          <w:gridAfter w:val="1"/>
          <w:wBefore w:w="288" w:type="dxa"/>
          <w:wAfter w:w="270" w:type="dxa"/>
          <w:trHeight w:val="89"/>
        </w:trPr>
        <w:tc>
          <w:tcPr>
            <w:tcW w:w="8982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E5C5D5E" w14:textId="77777777" w:rsidR="006C339B" w:rsidRPr="00374112" w:rsidRDefault="00374112" w:rsidP="001D2653">
            <w:pPr>
              <w:pStyle w:val="Cell-Left"/>
              <w:rPr>
                <w:lang w:val="pt-BR"/>
              </w:rPr>
            </w:pPr>
            <w:r w:rsidRPr="00DD431D">
              <w:rPr>
                <w:lang w:val="pt-BR"/>
              </w:rPr>
              <w:t>Se você fizer o pedido de um Distribuidor, informe o nome do seu distribuidor</w:t>
            </w:r>
          </w:p>
        </w:tc>
        <w:tc>
          <w:tcPr>
            <w:tcW w:w="19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876BFA9" w14:textId="77777777" w:rsidR="006C339B" w:rsidRDefault="00374112" w:rsidP="001D2653">
            <w:pPr>
              <w:pStyle w:val="Cell-Left"/>
              <w:jc w:val="center"/>
            </w:pPr>
            <w:r w:rsidRPr="00DD431D">
              <w:fldChar w:fldCharType="begin">
                <w:ffData>
                  <w:name w:val="Count11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DD431D">
              <w:instrText xml:space="preserve"> FORMTEXT </w:instrText>
            </w:r>
            <w:r w:rsidRPr="00DD431D">
              <w:fldChar w:fldCharType="separate"/>
            </w:r>
            <w:r w:rsidRPr="00DD431D">
              <w:rPr>
                <w:noProof/>
              </w:rPr>
              <w:t> </w:t>
            </w:r>
            <w:r w:rsidRPr="00DD431D">
              <w:rPr>
                <w:noProof/>
              </w:rPr>
              <w:t> </w:t>
            </w:r>
            <w:r w:rsidRPr="00DD431D">
              <w:rPr>
                <w:noProof/>
              </w:rPr>
              <w:t> </w:t>
            </w:r>
            <w:r w:rsidRPr="00DD431D">
              <w:rPr>
                <w:noProof/>
              </w:rPr>
              <w:t> </w:t>
            </w:r>
            <w:r w:rsidRPr="00DD431D">
              <w:rPr>
                <w:noProof/>
              </w:rPr>
              <w:t> </w:t>
            </w:r>
            <w:r w:rsidRPr="00DD431D">
              <w:fldChar w:fldCharType="end"/>
            </w:r>
          </w:p>
        </w:tc>
      </w:tr>
    </w:tbl>
    <w:p w14:paraId="7DDC64C9" w14:textId="77777777" w:rsidR="000F094B" w:rsidRPr="00E37269" w:rsidRDefault="000F094B" w:rsidP="006C339B">
      <w:pPr>
        <w:pStyle w:val="Anchor"/>
        <w:rPr>
          <w:color w:val="000000" w:themeColor="text1"/>
        </w:rPr>
      </w:pPr>
    </w:p>
    <w:tbl>
      <w:tblPr>
        <w:tblStyle w:val="TableGrid"/>
        <w:tblW w:w="108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8050"/>
        <w:gridCol w:w="1440"/>
      </w:tblGrid>
      <w:tr w:rsidR="00392BE8" w14:paraId="75A6E097" w14:textId="77777777" w:rsidTr="00374112">
        <w:tc>
          <w:tcPr>
            <w:tcW w:w="1310" w:type="dxa"/>
          </w:tcPr>
          <w:p w14:paraId="0B136297" w14:textId="77777777" w:rsidR="00D16D76" w:rsidRDefault="00374112" w:rsidP="00E37269">
            <w:pPr>
              <w:pStyle w:val="Cell-Right2"/>
            </w:pPr>
            <w:r w:rsidRPr="00BC34BD">
              <w:rPr>
                <w:lang w:val="pt-BR"/>
              </w:rPr>
              <w:t>ID do conteúdo:</w:t>
            </w:r>
          </w:p>
        </w:tc>
        <w:bookmarkStart w:id="10" w:name="Text14"/>
        <w:tc>
          <w:tcPr>
            <w:tcW w:w="8050" w:type="dxa"/>
            <w:tcBorders>
              <w:bottom w:val="single" w:sz="4" w:space="0" w:color="BFBFBF" w:themeColor="background1" w:themeShade="BF"/>
            </w:tcBorders>
          </w:tcPr>
          <w:p w14:paraId="01BA002B" w14:textId="77777777" w:rsidR="00D16D76" w:rsidRDefault="00374112" w:rsidP="00E37269">
            <w:pPr>
              <w:pStyle w:val="Field-Left2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10"/>
        <w:tc>
          <w:tcPr>
            <w:tcW w:w="1440" w:type="dxa"/>
            <w:vAlign w:val="bottom"/>
          </w:tcPr>
          <w:p w14:paraId="57A525C5" w14:textId="77777777" w:rsidR="00D16D76" w:rsidRDefault="00D16D76" w:rsidP="00781BF7">
            <w:pPr>
              <w:pStyle w:val="Anchor02"/>
            </w:pPr>
          </w:p>
        </w:tc>
      </w:tr>
    </w:tbl>
    <w:p w14:paraId="1E02F286" w14:textId="77777777" w:rsidR="00E37269" w:rsidRPr="00E37269" w:rsidRDefault="00E37269" w:rsidP="006C339B">
      <w:pPr>
        <w:pStyle w:val="Anchor"/>
        <w:rPr>
          <w:color w:val="000000" w:themeColor="text1"/>
        </w:rPr>
      </w:pPr>
    </w:p>
    <w:sectPr w:rsidR="00E37269" w:rsidRPr="00E37269" w:rsidSect="00272384">
      <w:headerReference w:type="default" r:id="rId7"/>
      <w:footerReference w:type="default" r:id="rId8"/>
      <w:pgSz w:w="12240" w:h="15840"/>
      <w:pgMar w:top="450" w:right="720" w:bottom="720" w:left="720" w:header="144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1F7A8" w14:textId="77777777" w:rsidR="00374112" w:rsidRDefault="00374112">
      <w:pPr>
        <w:spacing w:after="0" w:line="240" w:lineRule="auto"/>
      </w:pPr>
      <w:r>
        <w:separator/>
      </w:r>
    </w:p>
  </w:endnote>
  <w:endnote w:type="continuationSeparator" w:id="0">
    <w:p w14:paraId="5AB39F00" w14:textId="77777777" w:rsidR="00374112" w:rsidRDefault="00374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">
    <w:altName w:val="MS Mincho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9D43C" w14:textId="77777777" w:rsidR="003D5C93" w:rsidRPr="00374112" w:rsidRDefault="00374112" w:rsidP="00985DC1">
    <w:pPr>
      <w:pStyle w:val="BodyText"/>
      <w:rPr>
        <w:lang w:val="pt-BR"/>
      </w:rPr>
    </w:pPr>
    <w:r w:rsidRPr="003C7D6C">
      <w:rPr>
        <w:lang w:val="pt-BR"/>
      </w:rPr>
      <w:t>ID de comunicação:  CL2024-261a_CofR</w:t>
    </w:r>
    <w:r w:rsidRPr="003C7D6C">
      <w:rPr>
        <w:lang w:val="pt-BR"/>
      </w:rPr>
      <w:tab/>
    </w:r>
    <w:r w:rsidRPr="003C7D6C">
      <w:rPr>
        <w:lang w:val="pt-BR"/>
      </w:rPr>
      <w:tab/>
      <w:t xml:space="preserve">Página </w:t>
    </w:r>
    <w:r w:rsidR="00985DC1">
      <w:rPr>
        <w:b/>
      </w:rPr>
      <w:fldChar w:fldCharType="begin"/>
    </w:r>
    <w:r w:rsidR="00985DC1">
      <w:rPr>
        <w:b/>
        <w:lang w:val="pt-BR"/>
      </w:rPr>
      <w:instrText xml:space="preserve"> PAGE  \* Arabic  \* MERGEFORMAT </w:instrText>
    </w:r>
    <w:r w:rsidR="00985DC1">
      <w:rPr>
        <w:b/>
      </w:rPr>
      <w:fldChar w:fldCharType="separate"/>
    </w:r>
    <w:r w:rsidR="00737DCA">
      <w:rPr>
        <w:b/>
        <w:noProof/>
        <w:lang w:val="pt-BR"/>
      </w:rPr>
      <w:t>2</w:t>
    </w:r>
    <w:r w:rsidR="00985DC1">
      <w:rPr>
        <w:b/>
      </w:rPr>
      <w:fldChar w:fldCharType="end"/>
    </w:r>
    <w:r w:rsidRPr="003C7D6C">
      <w:rPr>
        <w:lang w:val="pt-BR"/>
      </w:rPr>
      <w:t xml:space="preserve"> de </w:t>
    </w:r>
    <w:r w:rsidR="00985DC1">
      <w:rPr>
        <w:b/>
      </w:rPr>
      <w:fldChar w:fldCharType="begin"/>
    </w:r>
    <w:r w:rsidR="00985DC1">
      <w:rPr>
        <w:b/>
        <w:lang w:val="pt-BR"/>
      </w:rPr>
      <w:instrText xml:space="preserve"> NUMPAGES  \* Arabic  \* MERGEFORMAT </w:instrText>
    </w:r>
    <w:r w:rsidR="00985DC1">
      <w:rPr>
        <w:b/>
      </w:rPr>
      <w:fldChar w:fldCharType="separate"/>
    </w:r>
    <w:r w:rsidR="00737DCA">
      <w:rPr>
        <w:b/>
        <w:noProof/>
        <w:lang w:val="pt-BR"/>
      </w:rPr>
      <w:t>2</w:t>
    </w:r>
    <w:r w:rsidR="00985DC1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015BC" w14:textId="77777777" w:rsidR="00374112" w:rsidRDefault="00374112">
      <w:pPr>
        <w:spacing w:after="0" w:line="240" w:lineRule="auto"/>
      </w:pPr>
      <w:r>
        <w:separator/>
      </w:r>
    </w:p>
  </w:footnote>
  <w:footnote w:type="continuationSeparator" w:id="0">
    <w:p w14:paraId="64FE4F8F" w14:textId="77777777" w:rsidR="00374112" w:rsidRDefault="00374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A5046" w14:textId="77777777" w:rsidR="00E46A31" w:rsidRDefault="00374112">
    <w:pPr>
      <w:pStyle w:val="Header"/>
    </w:pPr>
    <w:r w:rsidRPr="0067366B">
      <w:rPr>
        <w:noProof/>
      </w:rPr>
      <w:drawing>
        <wp:anchor distT="0" distB="0" distL="114300" distR="114300" simplePos="0" relativeHeight="251658240" behindDoc="0" locked="0" layoutInCell="1" allowOverlap="1" wp14:anchorId="39DEB1A2" wp14:editId="2F517137">
          <wp:simplePos x="0" y="0"/>
          <wp:positionH relativeFrom="page">
            <wp:posOffset>0</wp:posOffset>
          </wp:positionH>
          <wp:positionV relativeFrom="page">
            <wp:posOffset>-100330</wp:posOffset>
          </wp:positionV>
          <wp:extent cx="2414016" cy="640181"/>
          <wp:effectExtent l="0" t="0" r="0" b="0"/>
          <wp:wrapNone/>
          <wp:docPr id="2" name="QuidelOrtho" descr="QuidelOrtho">
            <a:extLst xmlns:a="http://schemas.openxmlformats.org/drawingml/2006/main">
              <a:ext uri="{FF2B5EF4-FFF2-40B4-BE49-F238E27FC236}">
                <a16:creationId xmlns:a16="http://schemas.microsoft.com/office/drawing/2014/main" id="{A40D8F5F-4BD3-7450-6BA4-47C56C3514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QuidelOrtho" descr="QuidelOrtho">
                    <a:extLst>
                      <a:ext uri="{FF2B5EF4-FFF2-40B4-BE49-F238E27FC236}">
                        <a16:creationId xmlns:a16="http://schemas.microsoft.com/office/drawing/2014/main" id="{A40D8F5F-4BD3-7450-6BA4-47C56C3514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black">
                  <a:xfrm>
                    <a:off x="0" y="0"/>
                    <a:ext cx="2414016" cy="640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A660F9" w14:textId="77777777" w:rsidR="00BD58EA" w:rsidRDefault="00BD58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9BD"/>
    <w:rsid w:val="00000B77"/>
    <w:rsid w:val="00002E0B"/>
    <w:rsid w:val="000136AA"/>
    <w:rsid w:val="0001522D"/>
    <w:rsid w:val="00017991"/>
    <w:rsid w:val="00022500"/>
    <w:rsid w:val="00024D51"/>
    <w:rsid w:val="00025CF6"/>
    <w:rsid w:val="0002609C"/>
    <w:rsid w:val="00033D9C"/>
    <w:rsid w:val="000371C2"/>
    <w:rsid w:val="00045202"/>
    <w:rsid w:val="0004607D"/>
    <w:rsid w:val="0006084F"/>
    <w:rsid w:val="00064114"/>
    <w:rsid w:val="00067FD0"/>
    <w:rsid w:val="0007445E"/>
    <w:rsid w:val="00080975"/>
    <w:rsid w:val="0009039E"/>
    <w:rsid w:val="00096E82"/>
    <w:rsid w:val="000A28B8"/>
    <w:rsid w:val="000A38A5"/>
    <w:rsid w:val="000A7ECA"/>
    <w:rsid w:val="000B3B58"/>
    <w:rsid w:val="000C0769"/>
    <w:rsid w:val="000C2FEA"/>
    <w:rsid w:val="000D4912"/>
    <w:rsid w:val="000D53F6"/>
    <w:rsid w:val="000D599D"/>
    <w:rsid w:val="000E0C12"/>
    <w:rsid w:val="000E2CBF"/>
    <w:rsid w:val="000E6D87"/>
    <w:rsid w:val="000F094B"/>
    <w:rsid w:val="000F13E4"/>
    <w:rsid w:val="000F28E4"/>
    <w:rsid w:val="000F45C7"/>
    <w:rsid w:val="00114859"/>
    <w:rsid w:val="00116C58"/>
    <w:rsid w:val="00117375"/>
    <w:rsid w:val="00123284"/>
    <w:rsid w:val="00143348"/>
    <w:rsid w:val="00143429"/>
    <w:rsid w:val="00153CAD"/>
    <w:rsid w:val="00155524"/>
    <w:rsid w:val="0015588D"/>
    <w:rsid w:val="00156578"/>
    <w:rsid w:val="00170E20"/>
    <w:rsid w:val="001742AA"/>
    <w:rsid w:val="001747DB"/>
    <w:rsid w:val="001804CB"/>
    <w:rsid w:val="00183685"/>
    <w:rsid w:val="001A32F5"/>
    <w:rsid w:val="001A4B98"/>
    <w:rsid w:val="001B1001"/>
    <w:rsid w:val="001B2CB9"/>
    <w:rsid w:val="001C6041"/>
    <w:rsid w:val="001C65E0"/>
    <w:rsid w:val="001C7AE7"/>
    <w:rsid w:val="001D1841"/>
    <w:rsid w:val="001D2653"/>
    <w:rsid w:val="001D7112"/>
    <w:rsid w:val="001F46EB"/>
    <w:rsid w:val="001F60DE"/>
    <w:rsid w:val="00210A41"/>
    <w:rsid w:val="002144DC"/>
    <w:rsid w:val="00215746"/>
    <w:rsid w:val="0022559E"/>
    <w:rsid w:val="0022602B"/>
    <w:rsid w:val="00227E77"/>
    <w:rsid w:val="00230FE7"/>
    <w:rsid w:val="00232AD1"/>
    <w:rsid w:val="00233A2F"/>
    <w:rsid w:val="00234CEF"/>
    <w:rsid w:val="00237A76"/>
    <w:rsid w:val="002443BF"/>
    <w:rsid w:val="002502D0"/>
    <w:rsid w:val="002517A1"/>
    <w:rsid w:val="00262129"/>
    <w:rsid w:val="002637CF"/>
    <w:rsid w:val="00272384"/>
    <w:rsid w:val="00277C48"/>
    <w:rsid w:val="00282BF7"/>
    <w:rsid w:val="00285723"/>
    <w:rsid w:val="002879AF"/>
    <w:rsid w:val="0029074C"/>
    <w:rsid w:val="00290A54"/>
    <w:rsid w:val="002922FD"/>
    <w:rsid w:val="002A0E79"/>
    <w:rsid w:val="002A5111"/>
    <w:rsid w:val="002A71BD"/>
    <w:rsid w:val="002A7AD2"/>
    <w:rsid w:val="002B305A"/>
    <w:rsid w:val="002B76D5"/>
    <w:rsid w:val="002C1974"/>
    <w:rsid w:val="002C3CBB"/>
    <w:rsid w:val="002C3FE7"/>
    <w:rsid w:val="002C5A21"/>
    <w:rsid w:val="002D03EC"/>
    <w:rsid w:val="002D6EDC"/>
    <w:rsid w:val="002E308E"/>
    <w:rsid w:val="002F3AB8"/>
    <w:rsid w:val="002F3DBF"/>
    <w:rsid w:val="00305EF0"/>
    <w:rsid w:val="00307DBB"/>
    <w:rsid w:val="00312E42"/>
    <w:rsid w:val="00315CEF"/>
    <w:rsid w:val="00321BBD"/>
    <w:rsid w:val="00327F71"/>
    <w:rsid w:val="0033294A"/>
    <w:rsid w:val="0033363A"/>
    <w:rsid w:val="0033796A"/>
    <w:rsid w:val="003449A7"/>
    <w:rsid w:val="00346C6B"/>
    <w:rsid w:val="003548A0"/>
    <w:rsid w:val="00356B1E"/>
    <w:rsid w:val="0035751E"/>
    <w:rsid w:val="0036085A"/>
    <w:rsid w:val="00361DF1"/>
    <w:rsid w:val="00363C86"/>
    <w:rsid w:val="00374112"/>
    <w:rsid w:val="003813E7"/>
    <w:rsid w:val="003843C0"/>
    <w:rsid w:val="0038730F"/>
    <w:rsid w:val="00390958"/>
    <w:rsid w:val="0039277C"/>
    <w:rsid w:val="00392BE8"/>
    <w:rsid w:val="0039555C"/>
    <w:rsid w:val="003971C2"/>
    <w:rsid w:val="003A0398"/>
    <w:rsid w:val="003A7C3E"/>
    <w:rsid w:val="003B1487"/>
    <w:rsid w:val="003B2824"/>
    <w:rsid w:val="003B3DF4"/>
    <w:rsid w:val="003C62DB"/>
    <w:rsid w:val="003C7D6C"/>
    <w:rsid w:val="003D275A"/>
    <w:rsid w:val="003D3288"/>
    <w:rsid w:val="003D5080"/>
    <w:rsid w:val="003D5960"/>
    <w:rsid w:val="003D5C93"/>
    <w:rsid w:val="003F1AFD"/>
    <w:rsid w:val="00401354"/>
    <w:rsid w:val="0040266C"/>
    <w:rsid w:val="0041199A"/>
    <w:rsid w:val="004119B7"/>
    <w:rsid w:val="00413775"/>
    <w:rsid w:val="00413F66"/>
    <w:rsid w:val="00420D51"/>
    <w:rsid w:val="00434EAB"/>
    <w:rsid w:val="004506A2"/>
    <w:rsid w:val="00454D9F"/>
    <w:rsid w:val="0046775E"/>
    <w:rsid w:val="00472D0B"/>
    <w:rsid w:val="004731C7"/>
    <w:rsid w:val="00486226"/>
    <w:rsid w:val="00490BED"/>
    <w:rsid w:val="004A14A1"/>
    <w:rsid w:val="004A1B4E"/>
    <w:rsid w:val="004A58F2"/>
    <w:rsid w:val="004A68BF"/>
    <w:rsid w:val="004B0563"/>
    <w:rsid w:val="004B06E3"/>
    <w:rsid w:val="004B0F59"/>
    <w:rsid w:val="004B1EE4"/>
    <w:rsid w:val="004B1F19"/>
    <w:rsid w:val="004B1F4B"/>
    <w:rsid w:val="004B411A"/>
    <w:rsid w:val="004C1410"/>
    <w:rsid w:val="004C29D9"/>
    <w:rsid w:val="004C4A47"/>
    <w:rsid w:val="004C6868"/>
    <w:rsid w:val="004C754E"/>
    <w:rsid w:val="004D152B"/>
    <w:rsid w:val="004D4BEB"/>
    <w:rsid w:val="004E1C5C"/>
    <w:rsid w:val="004E2E90"/>
    <w:rsid w:val="004E3FEF"/>
    <w:rsid w:val="004E59A7"/>
    <w:rsid w:val="004E7585"/>
    <w:rsid w:val="004F4830"/>
    <w:rsid w:val="004F7D95"/>
    <w:rsid w:val="00501636"/>
    <w:rsid w:val="005023C6"/>
    <w:rsid w:val="005023D4"/>
    <w:rsid w:val="00505295"/>
    <w:rsid w:val="005075DA"/>
    <w:rsid w:val="00510FF2"/>
    <w:rsid w:val="00515320"/>
    <w:rsid w:val="005158D0"/>
    <w:rsid w:val="005165F8"/>
    <w:rsid w:val="0051663B"/>
    <w:rsid w:val="00530EE0"/>
    <w:rsid w:val="00533056"/>
    <w:rsid w:val="00543A10"/>
    <w:rsid w:val="005456E0"/>
    <w:rsid w:val="00546740"/>
    <w:rsid w:val="0055006A"/>
    <w:rsid w:val="0055238D"/>
    <w:rsid w:val="00553F54"/>
    <w:rsid w:val="0055564D"/>
    <w:rsid w:val="00560ECE"/>
    <w:rsid w:val="00561651"/>
    <w:rsid w:val="00562B59"/>
    <w:rsid w:val="0056605C"/>
    <w:rsid w:val="00566691"/>
    <w:rsid w:val="0057177A"/>
    <w:rsid w:val="00571F51"/>
    <w:rsid w:val="00574C96"/>
    <w:rsid w:val="00577700"/>
    <w:rsid w:val="005817EE"/>
    <w:rsid w:val="005918C4"/>
    <w:rsid w:val="0059558E"/>
    <w:rsid w:val="005A02A7"/>
    <w:rsid w:val="005A3BDD"/>
    <w:rsid w:val="005B2D1E"/>
    <w:rsid w:val="005C0B3C"/>
    <w:rsid w:val="005C3D9D"/>
    <w:rsid w:val="005C5920"/>
    <w:rsid w:val="005C5E3C"/>
    <w:rsid w:val="005D2001"/>
    <w:rsid w:val="005D2543"/>
    <w:rsid w:val="005D7C7A"/>
    <w:rsid w:val="005E22FB"/>
    <w:rsid w:val="005E430A"/>
    <w:rsid w:val="005F14F5"/>
    <w:rsid w:val="005F6A6B"/>
    <w:rsid w:val="00604CE9"/>
    <w:rsid w:val="006103F5"/>
    <w:rsid w:val="00617E8F"/>
    <w:rsid w:val="0062180F"/>
    <w:rsid w:val="00626D5F"/>
    <w:rsid w:val="00627E7A"/>
    <w:rsid w:val="00630E70"/>
    <w:rsid w:val="00646F0E"/>
    <w:rsid w:val="00657C62"/>
    <w:rsid w:val="006609A5"/>
    <w:rsid w:val="00660AAD"/>
    <w:rsid w:val="00666D2E"/>
    <w:rsid w:val="00672928"/>
    <w:rsid w:val="00672B34"/>
    <w:rsid w:val="006739F7"/>
    <w:rsid w:val="00675F52"/>
    <w:rsid w:val="00684129"/>
    <w:rsid w:val="00684B8C"/>
    <w:rsid w:val="00685A73"/>
    <w:rsid w:val="006878AC"/>
    <w:rsid w:val="00690EC0"/>
    <w:rsid w:val="00694418"/>
    <w:rsid w:val="006A3DEF"/>
    <w:rsid w:val="006A64F5"/>
    <w:rsid w:val="006A6B4E"/>
    <w:rsid w:val="006B2204"/>
    <w:rsid w:val="006B5EC6"/>
    <w:rsid w:val="006B688C"/>
    <w:rsid w:val="006B7525"/>
    <w:rsid w:val="006B758E"/>
    <w:rsid w:val="006C029A"/>
    <w:rsid w:val="006C339B"/>
    <w:rsid w:val="006C57C7"/>
    <w:rsid w:val="006E0221"/>
    <w:rsid w:val="006E5B9B"/>
    <w:rsid w:val="006E7E29"/>
    <w:rsid w:val="006F0315"/>
    <w:rsid w:val="006F1BA1"/>
    <w:rsid w:val="006F1D46"/>
    <w:rsid w:val="006F2D25"/>
    <w:rsid w:val="006F5E23"/>
    <w:rsid w:val="00702B96"/>
    <w:rsid w:val="00703A1C"/>
    <w:rsid w:val="00711F59"/>
    <w:rsid w:val="00715802"/>
    <w:rsid w:val="00715ACA"/>
    <w:rsid w:val="00716C3F"/>
    <w:rsid w:val="007216D4"/>
    <w:rsid w:val="007256DA"/>
    <w:rsid w:val="00731D58"/>
    <w:rsid w:val="00732275"/>
    <w:rsid w:val="00736A7D"/>
    <w:rsid w:val="00737DCA"/>
    <w:rsid w:val="00740D17"/>
    <w:rsid w:val="007427F4"/>
    <w:rsid w:val="007560E2"/>
    <w:rsid w:val="00757364"/>
    <w:rsid w:val="00762B7B"/>
    <w:rsid w:val="007649BC"/>
    <w:rsid w:val="0076672C"/>
    <w:rsid w:val="00766DB7"/>
    <w:rsid w:val="00774FB8"/>
    <w:rsid w:val="00776C23"/>
    <w:rsid w:val="007771C5"/>
    <w:rsid w:val="007810FF"/>
    <w:rsid w:val="00781AAE"/>
    <w:rsid w:val="00781BF7"/>
    <w:rsid w:val="00783A8E"/>
    <w:rsid w:val="00786BA1"/>
    <w:rsid w:val="007874E4"/>
    <w:rsid w:val="007A26B8"/>
    <w:rsid w:val="007A5075"/>
    <w:rsid w:val="007B2532"/>
    <w:rsid w:val="007B296D"/>
    <w:rsid w:val="007B72AC"/>
    <w:rsid w:val="007B7F3E"/>
    <w:rsid w:val="007C28CA"/>
    <w:rsid w:val="007C4754"/>
    <w:rsid w:val="007C4AD3"/>
    <w:rsid w:val="007D4B78"/>
    <w:rsid w:val="007D6980"/>
    <w:rsid w:val="007D69CC"/>
    <w:rsid w:val="007E0912"/>
    <w:rsid w:val="007E2310"/>
    <w:rsid w:val="007E654F"/>
    <w:rsid w:val="007F0F7B"/>
    <w:rsid w:val="007F3738"/>
    <w:rsid w:val="008025C1"/>
    <w:rsid w:val="00803CE4"/>
    <w:rsid w:val="00806FB3"/>
    <w:rsid w:val="00812C1C"/>
    <w:rsid w:val="00813B15"/>
    <w:rsid w:val="0081707A"/>
    <w:rsid w:val="0083071E"/>
    <w:rsid w:val="00830839"/>
    <w:rsid w:val="00833468"/>
    <w:rsid w:val="00837EFB"/>
    <w:rsid w:val="008446D2"/>
    <w:rsid w:val="00845457"/>
    <w:rsid w:val="00846518"/>
    <w:rsid w:val="008473B0"/>
    <w:rsid w:val="00847FFC"/>
    <w:rsid w:val="00854E08"/>
    <w:rsid w:val="00855A37"/>
    <w:rsid w:val="00861879"/>
    <w:rsid w:val="008641A7"/>
    <w:rsid w:val="00871142"/>
    <w:rsid w:val="0087192E"/>
    <w:rsid w:val="00881E2D"/>
    <w:rsid w:val="008861A0"/>
    <w:rsid w:val="008866C8"/>
    <w:rsid w:val="00891529"/>
    <w:rsid w:val="00893934"/>
    <w:rsid w:val="008979BA"/>
    <w:rsid w:val="008A1511"/>
    <w:rsid w:val="008A5614"/>
    <w:rsid w:val="008A6ACC"/>
    <w:rsid w:val="008B20ED"/>
    <w:rsid w:val="008B4F5E"/>
    <w:rsid w:val="008C3EB2"/>
    <w:rsid w:val="008C60A2"/>
    <w:rsid w:val="008C6876"/>
    <w:rsid w:val="008C7F47"/>
    <w:rsid w:val="008D13F1"/>
    <w:rsid w:val="008D7094"/>
    <w:rsid w:val="008E627F"/>
    <w:rsid w:val="008E648B"/>
    <w:rsid w:val="008F2D85"/>
    <w:rsid w:val="008F3E7D"/>
    <w:rsid w:val="008F3FD9"/>
    <w:rsid w:val="008F5073"/>
    <w:rsid w:val="00900C0B"/>
    <w:rsid w:val="0090179F"/>
    <w:rsid w:val="00904E43"/>
    <w:rsid w:val="00904EE5"/>
    <w:rsid w:val="0091012F"/>
    <w:rsid w:val="00915BA0"/>
    <w:rsid w:val="0092088B"/>
    <w:rsid w:val="009223A4"/>
    <w:rsid w:val="00926B0A"/>
    <w:rsid w:val="00931A9F"/>
    <w:rsid w:val="00940FB5"/>
    <w:rsid w:val="00943252"/>
    <w:rsid w:val="00950619"/>
    <w:rsid w:val="009510E0"/>
    <w:rsid w:val="009554FB"/>
    <w:rsid w:val="0095658F"/>
    <w:rsid w:val="0095709E"/>
    <w:rsid w:val="00962557"/>
    <w:rsid w:val="00967222"/>
    <w:rsid w:val="0097112E"/>
    <w:rsid w:val="00972B0A"/>
    <w:rsid w:val="00974B9E"/>
    <w:rsid w:val="00985822"/>
    <w:rsid w:val="00985DC1"/>
    <w:rsid w:val="0098662F"/>
    <w:rsid w:val="00986997"/>
    <w:rsid w:val="009A1626"/>
    <w:rsid w:val="009A1644"/>
    <w:rsid w:val="009A3208"/>
    <w:rsid w:val="009A3231"/>
    <w:rsid w:val="009A3BC6"/>
    <w:rsid w:val="009A6B66"/>
    <w:rsid w:val="009B3C2F"/>
    <w:rsid w:val="009C2224"/>
    <w:rsid w:val="009C2B1B"/>
    <w:rsid w:val="009C4FB6"/>
    <w:rsid w:val="009C6D13"/>
    <w:rsid w:val="009D1139"/>
    <w:rsid w:val="009D33E5"/>
    <w:rsid w:val="009D3787"/>
    <w:rsid w:val="009D3966"/>
    <w:rsid w:val="009D5E54"/>
    <w:rsid w:val="009F089D"/>
    <w:rsid w:val="009F1FDD"/>
    <w:rsid w:val="00A010F1"/>
    <w:rsid w:val="00A04C86"/>
    <w:rsid w:val="00A069FD"/>
    <w:rsid w:val="00A06B51"/>
    <w:rsid w:val="00A076BD"/>
    <w:rsid w:val="00A13C02"/>
    <w:rsid w:val="00A151E7"/>
    <w:rsid w:val="00A15479"/>
    <w:rsid w:val="00A16CFE"/>
    <w:rsid w:val="00A20D6F"/>
    <w:rsid w:val="00A24D07"/>
    <w:rsid w:val="00A273EE"/>
    <w:rsid w:val="00A27715"/>
    <w:rsid w:val="00A422DE"/>
    <w:rsid w:val="00A4444A"/>
    <w:rsid w:val="00A517BF"/>
    <w:rsid w:val="00A52C24"/>
    <w:rsid w:val="00A54011"/>
    <w:rsid w:val="00A654D7"/>
    <w:rsid w:val="00A6661C"/>
    <w:rsid w:val="00A66D2A"/>
    <w:rsid w:val="00A81D5E"/>
    <w:rsid w:val="00A9471D"/>
    <w:rsid w:val="00A97E65"/>
    <w:rsid w:val="00AB5FA6"/>
    <w:rsid w:val="00AC11BE"/>
    <w:rsid w:val="00AC1C23"/>
    <w:rsid w:val="00AC3BFA"/>
    <w:rsid w:val="00AC3C00"/>
    <w:rsid w:val="00AC59AD"/>
    <w:rsid w:val="00AC5D18"/>
    <w:rsid w:val="00AC7F44"/>
    <w:rsid w:val="00AD288C"/>
    <w:rsid w:val="00AD6CB0"/>
    <w:rsid w:val="00AE468B"/>
    <w:rsid w:val="00AE6D93"/>
    <w:rsid w:val="00AE7740"/>
    <w:rsid w:val="00AF3AB9"/>
    <w:rsid w:val="00AF667F"/>
    <w:rsid w:val="00AF6C2C"/>
    <w:rsid w:val="00B03549"/>
    <w:rsid w:val="00B040F4"/>
    <w:rsid w:val="00B043BF"/>
    <w:rsid w:val="00B04A2B"/>
    <w:rsid w:val="00B11004"/>
    <w:rsid w:val="00B13357"/>
    <w:rsid w:val="00B237F1"/>
    <w:rsid w:val="00B23D14"/>
    <w:rsid w:val="00B26C49"/>
    <w:rsid w:val="00B27709"/>
    <w:rsid w:val="00B27CCB"/>
    <w:rsid w:val="00B307FF"/>
    <w:rsid w:val="00B40300"/>
    <w:rsid w:val="00B44DE8"/>
    <w:rsid w:val="00B47392"/>
    <w:rsid w:val="00B52D3F"/>
    <w:rsid w:val="00B62A96"/>
    <w:rsid w:val="00B64FA4"/>
    <w:rsid w:val="00B71B1D"/>
    <w:rsid w:val="00B73CFB"/>
    <w:rsid w:val="00B750D8"/>
    <w:rsid w:val="00B75347"/>
    <w:rsid w:val="00B769F0"/>
    <w:rsid w:val="00B76A0A"/>
    <w:rsid w:val="00B80423"/>
    <w:rsid w:val="00B80C2D"/>
    <w:rsid w:val="00B82C94"/>
    <w:rsid w:val="00B83240"/>
    <w:rsid w:val="00B869DE"/>
    <w:rsid w:val="00BA0092"/>
    <w:rsid w:val="00BA1DF8"/>
    <w:rsid w:val="00BA217D"/>
    <w:rsid w:val="00BA44A8"/>
    <w:rsid w:val="00BA7A09"/>
    <w:rsid w:val="00BB0733"/>
    <w:rsid w:val="00BB14DE"/>
    <w:rsid w:val="00BB458D"/>
    <w:rsid w:val="00BB73FD"/>
    <w:rsid w:val="00BC34BD"/>
    <w:rsid w:val="00BC4382"/>
    <w:rsid w:val="00BC7C98"/>
    <w:rsid w:val="00BD01CC"/>
    <w:rsid w:val="00BD0D97"/>
    <w:rsid w:val="00BD340F"/>
    <w:rsid w:val="00BD538E"/>
    <w:rsid w:val="00BD58EA"/>
    <w:rsid w:val="00BD5F60"/>
    <w:rsid w:val="00BE0F98"/>
    <w:rsid w:val="00BE1BE1"/>
    <w:rsid w:val="00BE3BE4"/>
    <w:rsid w:val="00BE77EE"/>
    <w:rsid w:val="00BF1B4B"/>
    <w:rsid w:val="00BF5BD4"/>
    <w:rsid w:val="00BF5D2D"/>
    <w:rsid w:val="00C038E5"/>
    <w:rsid w:val="00C0665B"/>
    <w:rsid w:val="00C2263A"/>
    <w:rsid w:val="00C27A1B"/>
    <w:rsid w:val="00C27FD3"/>
    <w:rsid w:val="00C33F66"/>
    <w:rsid w:val="00C372A5"/>
    <w:rsid w:val="00C37C9B"/>
    <w:rsid w:val="00C40256"/>
    <w:rsid w:val="00C51D04"/>
    <w:rsid w:val="00C5371B"/>
    <w:rsid w:val="00C6155D"/>
    <w:rsid w:val="00C747D3"/>
    <w:rsid w:val="00C806AD"/>
    <w:rsid w:val="00C8417E"/>
    <w:rsid w:val="00C93EB7"/>
    <w:rsid w:val="00C9623F"/>
    <w:rsid w:val="00CA4B4D"/>
    <w:rsid w:val="00CB0D37"/>
    <w:rsid w:val="00CB1710"/>
    <w:rsid w:val="00CC473B"/>
    <w:rsid w:val="00CC731D"/>
    <w:rsid w:val="00CD034C"/>
    <w:rsid w:val="00CD36E7"/>
    <w:rsid w:val="00CD5BC9"/>
    <w:rsid w:val="00CE3C7F"/>
    <w:rsid w:val="00CE483D"/>
    <w:rsid w:val="00CE7D3C"/>
    <w:rsid w:val="00CF5E61"/>
    <w:rsid w:val="00CF6586"/>
    <w:rsid w:val="00CF71FD"/>
    <w:rsid w:val="00D02998"/>
    <w:rsid w:val="00D059BD"/>
    <w:rsid w:val="00D05DA4"/>
    <w:rsid w:val="00D1128D"/>
    <w:rsid w:val="00D134AC"/>
    <w:rsid w:val="00D15694"/>
    <w:rsid w:val="00D16D04"/>
    <w:rsid w:val="00D16D76"/>
    <w:rsid w:val="00D16E10"/>
    <w:rsid w:val="00D20317"/>
    <w:rsid w:val="00D211B0"/>
    <w:rsid w:val="00D414CA"/>
    <w:rsid w:val="00D41D76"/>
    <w:rsid w:val="00D43620"/>
    <w:rsid w:val="00D479C5"/>
    <w:rsid w:val="00D50DA6"/>
    <w:rsid w:val="00D55E7B"/>
    <w:rsid w:val="00D61F05"/>
    <w:rsid w:val="00D75D67"/>
    <w:rsid w:val="00D77C20"/>
    <w:rsid w:val="00D81FED"/>
    <w:rsid w:val="00D85291"/>
    <w:rsid w:val="00DA4AFC"/>
    <w:rsid w:val="00DB60E9"/>
    <w:rsid w:val="00DB65A3"/>
    <w:rsid w:val="00DB6E60"/>
    <w:rsid w:val="00DB7096"/>
    <w:rsid w:val="00DC03DC"/>
    <w:rsid w:val="00DC2323"/>
    <w:rsid w:val="00DC2865"/>
    <w:rsid w:val="00DC4666"/>
    <w:rsid w:val="00DD431D"/>
    <w:rsid w:val="00DE5C16"/>
    <w:rsid w:val="00DE7924"/>
    <w:rsid w:val="00DE799A"/>
    <w:rsid w:val="00DF100B"/>
    <w:rsid w:val="00DF5D8D"/>
    <w:rsid w:val="00DF71C6"/>
    <w:rsid w:val="00E006F8"/>
    <w:rsid w:val="00E10016"/>
    <w:rsid w:val="00E102DD"/>
    <w:rsid w:val="00E12BC6"/>
    <w:rsid w:val="00E1510B"/>
    <w:rsid w:val="00E164A8"/>
    <w:rsid w:val="00E1742C"/>
    <w:rsid w:val="00E21A0B"/>
    <w:rsid w:val="00E25AF4"/>
    <w:rsid w:val="00E34A36"/>
    <w:rsid w:val="00E34B3B"/>
    <w:rsid w:val="00E362A5"/>
    <w:rsid w:val="00E37269"/>
    <w:rsid w:val="00E44E26"/>
    <w:rsid w:val="00E46A31"/>
    <w:rsid w:val="00E53184"/>
    <w:rsid w:val="00E6049A"/>
    <w:rsid w:val="00E6097D"/>
    <w:rsid w:val="00E61633"/>
    <w:rsid w:val="00E66A1D"/>
    <w:rsid w:val="00E67922"/>
    <w:rsid w:val="00E735E2"/>
    <w:rsid w:val="00E73991"/>
    <w:rsid w:val="00E7771C"/>
    <w:rsid w:val="00E811EB"/>
    <w:rsid w:val="00E82446"/>
    <w:rsid w:val="00E849F0"/>
    <w:rsid w:val="00E84E7A"/>
    <w:rsid w:val="00E87C0D"/>
    <w:rsid w:val="00E90D1E"/>
    <w:rsid w:val="00EA35AD"/>
    <w:rsid w:val="00EA35D5"/>
    <w:rsid w:val="00EA42F7"/>
    <w:rsid w:val="00EA4935"/>
    <w:rsid w:val="00EB0B07"/>
    <w:rsid w:val="00EB126D"/>
    <w:rsid w:val="00EC0184"/>
    <w:rsid w:val="00EC1D6E"/>
    <w:rsid w:val="00EC30A3"/>
    <w:rsid w:val="00EC5990"/>
    <w:rsid w:val="00ED1B02"/>
    <w:rsid w:val="00ED6C58"/>
    <w:rsid w:val="00EE084A"/>
    <w:rsid w:val="00EE49EB"/>
    <w:rsid w:val="00EE7A8A"/>
    <w:rsid w:val="00EF47D9"/>
    <w:rsid w:val="00F03F1B"/>
    <w:rsid w:val="00F074AB"/>
    <w:rsid w:val="00F128B6"/>
    <w:rsid w:val="00F13BC4"/>
    <w:rsid w:val="00F15045"/>
    <w:rsid w:val="00F25972"/>
    <w:rsid w:val="00F27B33"/>
    <w:rsid w:val="00F30EF1"/>
    <w:rsid w:val="00F33328"/>
    <w:rsid w:val="00F34310"/>
    <w:rsid w:val="00F3454F"/>
    <w:rsid w:val="00F34B34"/>
    <w:rsid w:val="00F416D8"/>
    <w:rsid w:val="00F462F1"/>
    <w:rsid w:val="00F46E13"/>
    <w:rsid w:val="00F4764B"/>
    <w:rsid w:val="00F56CD3"/>
    <w:rsid w:val="00F6367E"/>
    <w:rsid w:val="00F64B99"/>
    <w:rsid w:val="00F70233"/>
    <w:rsid w:val="00F737FD"/>
    <w:rsid w:val="00F8052D"/>
    <w:rsid w:val="00F8427D"/>
    <w:rsid w:val="00F849D7"/>
    <w:rsid w:val="00F90A95"/>
    <w:rsid w:val="00F94DE7"/>
    <w:rsid w:val="00FB157D"/>
    <w:rsid w:val="00FC0655"/>
    <w:rsid w:val="00FC5346"/>
    <w:rsid w:val="00FC7056"/>
    <w:rsid w:val="00FD3461"/>
    <w:rsid w:val="00FD5678"/>
    <w:rsid w:val="00FE33A4"/>
    <w:rsid w:val="00FF4161"/>
    <w:rsid w:val="00FF5805"/>
    <w:rsid w:val="00FF765D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CAB6"/>
  <w15:docId w15:val="{815CD396-F3CB-45EB-BBC9-78B7DA1F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77A"/>
    <w:pPr>
      <w:keepNext/>
      <w:keepLines/>
      <w:spacing w:before="60" w:after="0" w:line="240" w:lineRule="auto"/>
      <w:outlineLvl w:val="0"/>
    </w:pPr>
    <w:rPr>
      <w:rFonts w:asciiTheme="majorHAnsi" w:eastAsiaTheme="majorEastAsia" w:hAnsiTheme="majorHAnsi" w:cstheme="majorBidi"/>
      <w:bCs/>
      <w:color w:val="C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7C6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Cs/>
      <w:color w:val="C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7C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color w:val="C00000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C27FD3"/>
    <w:pPr>
      <w:spacing w:before="120"/>
      <w:outlineLvl w:val="3"/>
    </w:pPr>
    <w:rPr>
      <w:color w:val="595959" w:themeColor="text1" w:themeTint="A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7C6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77A"/>
    <w:rPr>
      <w:rFonts w:asciiTheme="majorHAnsi" w:eastAsiaTheme="majorEastAsia" w:hAnsiTheme="majorHAnsi" w:cstheme="majorBidi"/>
      <w:bCs/>
      <w:color w:val="C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7C62"/>
    <w:rPr>
      <w:rFonts w:asciiTheme="majorHAnsi" w:eastAsiaTheme="majorEastAsia" w:hAnsiTheme="majorHAnsi" w:cstheme="majorBidi"/>
      <w:bCs/>
      <w:color w:val="C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7C62"/>
    <w:rPr>
      <w:rFonts w:asciiTheme="majorHAnsi" w:eastAsiaTheme="majorEastAsia" w:hAnsiTheme="majorHAnsi" w:cstheme="majorBidi"/>
      <w:bCs/>
      <w:color w:val="C00000"/>
    </w:rPr>
  </w:style>
  <w:style w:type="character" w:customStyle="1" w:styleId="Heading4Char">
    <w:name w:val="Heading 4 Char"/>
    <w:basedOn w:val="DefaultParagraphFont"/>
    <w:link w:val="Heading4"/>
    <w:uiPriority w:val="9"/>
    <w:rsid w:val="00C27FD3"/>
    <w:rPr>
      <w:rFonts w:asciiTheme="majorHAnsi" w:eastAsiaTheme="majorEastAsia" w:hAnsiTheme="majorHAnsi" w:cstheme="majorBidi"/>
      <w:b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rsid w:val="00657C62"/>
    <w:rPr>
      <w:rFonts w:asciiTheme="majorHAnsi" w:eastAsiaTheme="majorEastAsia" w:hAnsiTheme="majorHAnsi" w:cstheme="majorBidi"/>
      <w:color w:val="595959" w:themeColor="text1" w:themeTint="A6"/>
    </w:rPr>
  </w:style>
  <w:style w:type="paragraph" w:styleId="Title">
    <w:name w:val="Title"/>
    <w:next w:val="Normal"/>
    <w:link w:val="TitleChar"/>
    <w:uiPriority w:val="10"/>
    <w:qFormat/>
    <w:rsid w:val="00D61F05"/>
    <w:pPr>
      <w:spacing w:after="0" w:line="240" w:lineRule="auto"/>
      <w:contextualSpacing/>
    </w:pPr>
    <w:rPr>
      <w:rFonts w:eastAsiaTheme="majorEastAsia" w:cstheme="minorHAnsi"/>
      <w:b/>
      <w:smallCaps/>
      <w:color w:val="FF0000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61F05"/>
    <w:rPr>
      <w:rFonts w:eastAsiaTheme="majorEastAsia" w:cstheme="minorHAnsi"/>
      <w:b/>
      <w:smallCaps/>
      <w:color w:val="FF0000"/>
      <w:spacing w:val="5"/>
      <w:kern w:val="28"/>
      <w:sz w:val="40"/>
      <w:szCs w:val="40"/>
    </w:rPr>
  </w:style>
  <w:style w:type="paragraph" w:customStyle="1" w:styleId="Title-A">
    <w:name w:val="Title-A"/>
    <w:qFormat/>
    <w:rsid w:val="00305EF0"/>
    <w:pPr>
      <w:spacing w:after="0" w:line="240" w:lineRule="auto"/>
      <w:ind w:left="-72"/>
      <w:jc w:val="center"/>
    </w:pPr>
    <w:rPr>
      <w:b/>
      <w:color w:val="C00000"/>
    </w:rPr>
  </w:style>
  <w:style w:type="paragraph" w:customStyle="1" w:styleId="Title-B">
    <w:name w:val="Title-B"/>
    <w:qFormat/>
    <w:rsid w:val="005C3D9D"/>
    <w:pPr>
      <w:spacing w:after="0" w:line="240" w:lineRule="auto"/>
    </w:pPr>
    <w:rPr>
      <w:b/>
    </w:rPr>
  </w:style>
  <w:style w:type="table" w:styleId="TableGrid">
    <w:name w:val="Table Grid"/>
    <w:basedOn w:val="TableNormal"/>
    <w:uiPriority w:val="59"/>
    <w:rsid w:val="005E4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l-Text">
    <w:name w:val="Cell-Text"/>
    <w:basedOn w:val="Normal"/>
    <w:qFormat/>
    <w:rsid w:val="007E2310"/>
    <w:pPr>
      <w:keepNext/>
      <w:spacing w:after="0" w:line="240" w:lineRule="auto"/>
    </w:pPr>
    <w:rPr>
      <w:sz w:val="18"/>
      <w:szCs w:val="18"/>
    </w:rPr>
  </w:style>
  <w:style w:type="paragraph" w:customStyle="1" w:styleId="Cell-Right">
    <w:name w:val="Cell-Right"/>
    <w:basedOn w:val="Normal"/>
    <w:qFormat/>
    <w:rsid w:val="00BD01CC"/>
    <w:pPr>
      <w:spacing w:after="0" w:line="240" w:lineRule="auto"/>
      <w:jc w:val="right"/>
    </w:pPr>
    <w:rPr>
      <w:sz w:val="18"/>
      <w:szCs w:val="18"/>
    </w:rPr>
  </w:style>
  <w:style w:type="paragraph" w:customStyle="1" w:styleId="Cell-Left">
    <w:name w:val="Cell-Left"/>
    <w:basedOn w:val="Cell-Right"/>
    <w:qFormat/>
    <w:rsid w:val="007E2310"/>
    <w:pPr>
      <w:jc w:val="left"/>
    </w:pPr>
  </w:style>
  <w:style w:type="paragraph" w:customStyle="1" w:styleId="Anchor">
    <w:name w:val="Anchor"/>
    <w:qFormat/>
    <w:rsid w:val="00BA7A09"/>
    <w:pPr>
      <w:spacing w:after="0" w:line="240" w:lineRule="auto"/>
    </w:pPr>
    <w:rPr>
      <w:sz w:val="8"/>
      <w:szCs w:val="8"/>
    </w:rPr>
  </w:style>
  <w:style w:type="character" w:styleId="Emphasis">
    <w:name w:val="Emphasis"/>
    <w:basedOn w:val="DefaultParagraphFont"/>
    <w:uiPriority w:val="20"/>
    <w:qFormat/>
    <w:rsid w:val="00BB14DE"/>
    <w:rPr>
      <w:i/>
      <w:iCs/>
      <w:color w:val="C00000"/>
    </w:rPr>
  </w:style>
  <w:style w:type="character" w:styleId="IntenseEmphasis">
    <w:name w:val="Intense Emphasis"/>
    <w:basedOn w:val="DefaultParagraphFont"/>
    <w:uiPriority w:val="21"/>
    <w:qFormat/>
    <w:rsid w:val="00AF6C2C"/>
    <w:rPr>
      <w:b/>
      <w:bCs/>
      <w:i/>
      <w:iCs/>
      <w:color w:val="C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96D"/>
    <w:rPr>
      <w:rFonts w:ascii="Tahoma" w:hAnsi="Tahoma" w:cs="Tahoma"/>
      <w:sz w:val="16"/>
      <w:szCs w:val="16"/>
    </w:rPr>
  </w:style>
  <w:style w:type="paragraph" w:customStyle="1" w:styleId="Cell-Center">
    <w:name w:val="Cell-Center"/>
    <w:basedOn w:val="Cell-Text"/>
    <w:qFormat/>
    <w:rsid w:val="008D13F1"/>
    <w:pPr>
      <w:jc w:val="center"/>
    </w:pPr>
  </w:style>
  <w:style w:type="paragraph" w:customStyle="1" w:styleId="Cell-Title">
    <w:name w:val="Cell-Title"/>
    <w:basedOn w:val="Title-A"/>
    <w:qFormat/>
    <w:rsid w:val="00AC5D18"/>
    <w:rPr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321BB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52C24"/>
    <w:rPr>
      <w:color w:val="0000FF" w:themeColor="hyperlink"/>
      <w:sz w:val="18"/>
      <w:szCs w:val="18"/>
      <w:u w:val="single"/>
    </w:rPr>
  </w:style>
  <w:style w:type="paragraph" w:styleId="BodyText">
    <w:name w:val="Body Text"/>
    <w:basedOn w:val="Normal"/>
    <w:link w:val="BodyTextChar"/>
    <w:rsid w:val="00985DC1"/>
    <w:pPr>
      <w:tabs>
        <w:tab w:val="center" w:pos="5400"/>
        <w:tab w:val="right" w:pos="10800"/>
      </w:tabs>
      <w:spacing w:after="0" w:line="240" w:lineRule="auto"/>
      <w:ind w:left="90"/>
    </w:pPr>
    <w:rPr>
      <w:rFonts w:eastAsia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85DC1"/>
    <w:rPr>
      <w:rFonts w:eastAsia="Times New Roman" w:cs="Times New Roman"/>
      <w:sz w:val="20"/>
      <w:szCs w:val="20"/>
    </w:rPr>
  </w:style>
  <w:style w:type="paragraph" w:customStyle="1" w:styleId="Field-Left">
    <w:name w:val="Field-Left"/>
    <w:basedOn w:val="Cell-Text"/>
    <w:qFormat/>
    <w:rsid w:val="002517A1"/>
    <w:pPr>
      <w:keepLines/>
    </w:pPr>
    <w:rPr>
      <w:b/>
      <w:color w:val="17365D" w:themeColor="text2" w:themeShade="BF"/>
    </w:rPr>
  </w:style>
  <w:style w:type="paragraph" w:customStyle="1" w:styleId="Field-Center">
    <w:name w:val="Field-Center"/>
    <w:basedOn w:val="Field-Left"/>
    <w:qFormat/>
    <w:rsid w:val="002517A1"/>
    <w:pPr>
      <w:jc w:val="center"/>
    </w:pPr>
  </w:style>
  <w:style w:type="paragraph" w:customStyle="1" w:styleId="BodyTextBold">
    <w:name w:val="Body Text Bold"/>
    <w:basedOn w:val="BodyText"/>
    <w:qFormat/>
    <w:rsid w:val="00305EF0"/>
    <w:rPr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5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C93"/>
  </w:style>
  <w:style w:type="paragraph" w:styleId="Footer">
    <w:name w:val="footer"/>
    <w:basedOn w:val="Normal"/>
    <w:link w:val="FooterChar"/>
    <w:uiPriority w:val="99"/>
    <w:unhideWhenUsed/>
    <w:rsid w:val="003D5C93"/>
    <w:pPr>
      <w:tabs>
        <w:tab w:val="center" w:pos="4680"/>
        <w:tab w:val="right" w:pos="936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D5C93"/>
    <w:rPr>
      <w:sz w:val="18"/>
    </w:rPr>
  </w:style>
  <w:style w:type="paragraph" w:customStyle="1" w:styleId="Anchor02">
    <w:name w:val="Anchor02"/>
    <w:basedOn w:val="Anchor"/>
    <w:rsid w:val="001B1001"/>
    <w:pPr>
      <w:jc w:val="right"/>
    </w:pPr>
    <w:rPr>
      <w:sz w:val="12"/>
    </w:rPr>
  </w:style>
  <w:style w:type="paragraph" w:customStyle="1" w:styleId="Cell-Right2">
    <w:name w:val="Cell-Right2"/>
    <w:basedOn w:val="Cell-Right"/>
    <w:qFormat/>
    <w:rsid w:val="00617E8F"/>
    <w:pPr>
      <w:keepNext/>
      <w:keepLines/>
    </w:pPr>
    <w:rPr>
      <w:sz w:val="16"/>
      <w:szCs w:val="16"/>
    </w:rPr>
  </w:style>
  <w:style w:type="paragraph" w:customStyle="1" w:styleId="Field-Left2">
    <w:name w:val="Field-Left2"/>
    <w:basedOn w:val="Field-Left"/>
    <w:qFormat/>
    <w:rsid w:val="00617E8F"/>
    <w:rPr>
      <w:sz w:val="16"/>
      <w:szCs w:val="16"/>
    </w:rPr>
  </w:style>
  <w:style w:type="paragraph" w:customStyle="1" w:styleId="Cell-Left2">
    <w:name w:val="Cell-Left2"/>
    <w:basedOn w:val="Cell-Left"/>
    <w:qFormat/>
    <w:rsid w:val="00E73991"/>
    <w:rPr>
      <w:sz w:val="16"/>
      <w:szCs w:val="16"/>
    </w:rPr>
  </w:style>
  <w:style w:type="paragraph" w:customStyle="1" w:styleId="Cell-Right3">
    <w:name w:val="Cell-Right3"/>
    <w:basedOn w:val="Cell-Right2"/>
    <w:qFormat/>
    <w:rsid w:val="00B47392"/>
    <w:rPr>
      <w:color w:val="FFFFFF" w:themeColor="background1"/>
    </w:rPr>
  </w:style>
  <w:style w:type="character" w:styleId="FollowedHyperlink">
    <w:name w:val="FollowedHyperlink"/>
    <w:basedOn w:val="DefaultParagraphFont"/>
    <w:uiPriority w:val="99"/>
    <w:semiHidden/>
    <w:unhideWhenUsed/>
    <w:rsid w:val="00562B59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E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37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37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37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7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7FD"/>
    <w:rPr>
      <w:b/>
      <w:bCs/>
      <w:sz w:val="20"/>
      <w:szCs w:val="20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B60E9"/>
    <w:rPr>
      <w:color w:val="605E5C"/>
      <w:shd w:val="clear" w:color="auto" w:fill="E1DFDD"/>
    </w:rPr>
  </w:style>
  <w:style w:type="table" w:customStyle="1" w:styleId="TableGrid4">
    <w:name w:val="Table Grid4"/>
    <w:basedOn w:val="TableNormal"/>
    <w:next w:val="TableGrid"/>
    <w:uiPriority w:val="59"/>
    <w:rsid w:val="009D5E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eberge\Desktop\eCommForms\Fax\CoR-Response-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0FE25901A0C946AE37A63B5209A6F9" ma:contentTypeVersion="17" ma:contentTypeDescription="Crie um novo documento." ma:contentTypeScope="" ma:versionID="3e57ad906ee85cb7b0af509bad542c27">
  <xsd:schema xmlns:xsd="http://www.w3.org/2001/XMLSchema" xmlns:xs="http://www.w3.org/2001/XMLSchema" xmlns:p="http://schemas.microsoft.com/office/2006/metadata/properties" xmlns:ns2="c645d910-66d3-4ceb-a88a-1e7ea300d1be" xmlns:ns3="ed9853b6-8764-44e6-9878-5ebcfaae20bf" targetNamespace="http://schemas.microsoft.com/office/2006/metadata/properties" ma:root="true" ma:fieldsID="d35843934b0b05a7b7fefb057563733c" ns2:_="" ns3:_="">
    <xsd:import namespace="c645d910-66d3-4ceb-a88a-1e7ea300d1be"/>
    <xsd:import namespace="ed9853b6-8764-44e6-9878-5ebcfaae2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Atribu_x00ed_doa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5d910-66d3-4ceb-a88a-1e7ea300d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tribu_x00ed_doa" ma:index="22" nillable="true" ma:displayName="Atribuído a " ma:format="Dropdown" ma:list="UserInfo" ma:SharePointGroup="0" ma:internalName="Atribu_x00ed_do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853b6-8764-44e6-9878-5ebcfaae20b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b6699ef-6fe3-423c-9bbe-af3859437a7b}" ma:internalName="TaxCatchAll" ma:showField="CatchAllData" ma:web="ed9853b6-8764-44e6-9878-5ebcfaae2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5d910-66d3-4ceb-a88a-1e7ea300d1be">
      <Terms xmlns="http://schemas.microsoft.com/office/infopath/2007/PartnerControls"/>
    </lcf76f155ced4ddcb4097134ff3c332f>
    <Atribu_x00ed_doa xmlns="c645d910-66d3-4ceb-a88a-1e7ea300d1be">
      <UserInfo>
        <DisplayName/>
        <AccountId xsi:nil="true"/>
        <AccountType/>
      </UserInfo>
    </Atribu_x00ed_doa>
    <TaxCatchAll xmlns="ed9853b6-8764-44e6-9878-5ebcfaae20bf" xsi:nil="true"/>
  </documentManagement>
</p:properties>
</file>

<file path=customXml/itemProps1.xml><?xml version="1.0" encoding="utf-8"?>
<ds:datastoreItem xmlns:ds="http://schemas.openxmlformats.org/officeDocument/2006/customXml" ds:itemID="{CBB817B7-71CC-4505-94F7-4BEA46F33F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1F4C65-1469-464A-8BE5-3F61CB6F9F86}"/>
</file>

<file path=customXml/itemProps3.xml><?xml version="1.0" encoding="utf-8"?>
<ds:datastoreItem xmlns:ds="http://schemas.openxmlformats.org/officeDocument/2006/customXml" ds:itemID="{B2ECEBB0-01C5-40F0-9314-63BF582FCC6D}"/>
</file>

<file path=customXml/itemProps4.xml><?xml version="1.0" encoding="utf-8"?>
<ds:datastoreItem xmlns:ds="http://schemas.openxmlformats.org/officeDocument/2006/customXml" ds:itemID="{9CC21A03-2A14-480E-8BAB-E340110842AC}"/>
</file>

<file path=docProps/app.xml><?xml version="1.0" encoding="utf-8"?>
<Properties xmlns="http://schemas.openxmlformats.org/officeDocument/2006/extended-properties" xmlns:vt="http://schemas.openxmlformats.org/officeDocument/2006/docPropsVTypes">
  <Template>CoR-Response-03</Template>
  <TotalTime>6</TotalTime>
  <Pages>2</Pages>
  <Words>597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 Confirmation Request</vt:lpstr>
    </vt:vector>
  </TitlesOfParts>
  <Company>Johnson &amp; Johnson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Confirmation Request</dc:title>
  <dc:creator>Heberger, Mike [OCDUS]</dc:creator>
  <cp:lastModifiedBy>Mello, Larissa</cp:lastModifiedBy>
  <cp:revision>5</cp:revision>
  <cp:lastPrinted>2013-06-17T15:17:00Z</cp:lastPrinted>
  <dcterms:created xsi:type="dcterms:W3CDTF">2024-10-23T20:28:00Z</dcterms:created>
  <dcterms:modified xsi:type="dcterms:W3CDTF">2024-11-04T14:31:00Z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871fc71a84e98b907f6baa052d37f935c0b50732ce681a8bc452d4fe7d127c23</vt:lpwstr>
  </property>
  <property fmtid="{D5CDD505-2E9C-101B-9397-08002B2CF9AE}" pid="3" name="ContentTypeId">
    <vt:lpwstr>0x010100550FE25901A0C946AE37A63B5209A6F9</vt:lpwstr>
  </property>
</Properties>
</file>