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0" w:type="dxa"/>
        <w:tblInd w:w="-28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8"/>
        <w:gridCol w:w="18"/>
        <w:gridCol w:w="875"/>
        <w:gridCol w:w="454"/>
        <w:gridCol w:w="113"/>
        <w:gridCol w:w="157"/>
        <w:gridCol w:w="394"/>
        <w:gridCol w:w="421"/>
        <w:gridCol w:w="709"/>
        <w:gridCol w:w="366"/>
        <w:gridCol w:w="174"/>
        <w:gridCol w:w="11"/>
        <w:gridCol w:w="349"/>
        <w:gridCol w:w="96"/>
        <w:gridCol w:w="84"/>
        <w:gridCol w:w="1080"/>
        <w:gridCol w:w="96"/>
        <w:gridCol w:w="84"/>
        <w:gridCol w:w="164"/>
        <w:gridCol w:w="135"/>
        <w:gridCol w:w="691"/>
        <w:gridCol w:w="267"/>
        <w:gridCol w:w="458"/>
        <w:gridCol w:w="85"/>
        <w:gridCol w:w="456"/>
        <w:gridCol w:w="923"/>
        <w:gridCol w:w="418"/>
        <w:gridCol w:w="9"/>
        <w:gridCol w:w="183"/>
        <w:gridCol w:w="200"/>
        <w:gridCol w:w="517"/>
        <w:gridCol w:w="183"/>
        <w:gridCol w:w="813"/>
        <w:gridCol w:w="87"/>
        <w:gridCol w:w="82"/>
        <w:gridCol w:w="190"/>
      </w:tblGrid>
      <w:tr w:rsidR="00D43620" w:rsidRPr="006A6B4E" w14:paraId="0DC284E2" w14:textId="77777777" w:rsidTr="007C430B">
        <w:trPr>
          <w:gridBefore w:val="2"/>
          <w:gridAfter w:val="3"/>
          <w:wBefore w:w="286" w:type="dxa"/>
          <w:wAfter w:w="359" w:type="dxa"/>
          <w:trHeight w:hRule="exact" w:val="432"/>
          <w:tblHeader/>
        </w:trPr>
        <w:tc>
          <w:tcPr>
            <w:tcW w:w="5762" w:type="dxa"/>
            <w:gridSpan w:val="18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2431A78D" w14:textId="77777777" w:rsidR="00D43620" w:rsidRPr="00823992" w:rsidRDefault="00F15045" w:rsidP="008446D2">
            <w:pPr xmlns:w="http://schemas.openxmlformats.org/wordprocessingml/2006/main">
              <w:pStyle w:val="BodyTextBold"/>
              <w:ind w:left="0"/>
              <w:rPr>
                <w:rFonts w:ascii="Verdana" w:hAnsi="Verdana"/>
              </w:rPr>
            </w:pPr>
            <w:r xmlns:w="http://schemas.openxmlformats.org/wordprocessingml/2006/main" w:rsidRPr="00823992">
              <w:rPr>
                <w:rFonts w:ascii="Verdana" w:hAnsi="Verdana"/>
                <w:sz w:val="22"/>
                <w:szCs w:val="22"/>
              </w:rPr>
              <w:t xml:space="preserve">Confirmação de Recebimento – Resposta Obrigatória</w:t>
            </w:r>
          </w:p>
        </w:tc>
        <w:tc>
          <w:tcPr>
            <w:tcW w:w="1501" w:type="dxa"/>
            <w:gridSpan w:val="4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1FF58565" w14:textId="77777777" w:rsidR="00D43620" w:rsidRPr="007C430B" w:rsidRDefault="0055564D" w:rsidP="00823992">
            <w:pPr xmlns:w="http://schemas.openxmlformats.org/wordprocessingml/2006/main">
              <w:pStyle w:val="Cell-Right2"/>
              <w:ind w:hanging="64"/>
              <w:rPr>
                <w:rFonts w:ascii="Verdana" w:hAnsi="Verdana"/>
              </w:rPr>
            </w:pPr>
            <w:r xmlns:w="http://schemas.openxmlformats.org/wordprocessingml/2006/main" w:rsidRPr="007C430B">
              <w:rPr>
                <w:rFonts w:ascii="Verdana" w:hAnsi="Verdana"/>
                <w:sz w:val="14"/>
                <w:szCs w:val="14"/>
              </w:rPr>
              <w:t xml:space="preserve">ID da comunicação </w:t>
            </w:r>
            <w:r xmlns:w="http://schemas.openxmlformats.org/wordprocessingml/2006/main" w:rsidRPr="007C430B">
              <w:rPr>
                <w:rFonts w:ascii="Verdana" w:hAnsi="Verdana"/>
              </w:rPr>
              <w:t xml:space="preserve">:</w:t>
            </w:r>
          </w:p>
        </w:tc>
        <w:tc>
          <w:tcPr>
            <w:tcW w:w="1379" w:type="dxa"/>
            <w:gridSpan w:val="2"/>
            <w:tcBorders>
              <w:top w:val="single" w:sz="2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90B3DDF" w14:textId="28D8722E" w:rsidR="00D43620" w:rsidRPr="007C430B" w:rsidRDefault="0047145A" w:rsidP="00E73991">
            <w:pPr xmlns:w="http://schemas.openxmlformats.org/wordprocessingml/2006/main">
              <w:pStyle w:val="Cell-Left2"/>
              <w:rPr>
                <w:rFonts w:ascii="Verdana" w:hAnsi="Verdana"/>
              </w:rPr>
            </w:pPr>
            <w:r xmlns:w="http://schemas.openxmlformats.org/wordprocessingml/2006/main" w:rsidRPr="007C430B">
              <w:rPr>
                <w:rFonts w:ascii="Verdana" w:hAnsi="Verdana"/>
                <w:sz w:val="18"/>
                <w:szCs w:val="18"/>
              </w:rPr>
              <w:t xml:space="preserve">CL2025-293a</w:t>
            </w:r>
          </w:p>
        </w:tc>
        <w:tc>
          <w:tcPr>
            <w:tcW w:w="810" w:type="dxa"/>
            <w:gridSpan w:val="4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51671C" w14:textId="77777777" w:rsidR="00D43620" w:rsidRPr="007C430B" w:rsidRDefault="0055564D" w:rsidP="007C430B">
            <w:pPr xmlns:w="http://schemas.openxmlformats.org/wordprocessingml/2006/main">
              <w:pStyle w:val="Cell-Right2"/>
              <w:jc w:val="center"/>
              <w:rPr>
                <w:rFonts w:ascii="Verdana" w:hAnsi="Verdana"/>
                <w:sz w:val="15"/>
                <w:szCs w:val="15"/>
              </w:rPr>
            </w:pPr>
            <w:r xmlns:w="http://schemas.openxmlformats.org/wordprocessingml/2006/main" w:rsidRPr="007C430B">
              <w:rPr>
                <w:rFonts w:ascii="Verdana" w:hAnsi="Verdana"/>
                <w:sz w:val="15"/>
                <w:szCs w:val="15"/>
              </w:rPr>
              <w:t xml:space="preserve">Data de emissão:</w:t>
            </w:r>
          </w:p>
        </w:tc>
        <w:tc>
          <w:tcPr>
            <w:tcW w:w="1513" w:type="dxa"/>
            <w:gridSpan w:val="3"/>
            <w:tcBorders>
              <w:top w:val="single" w:sz="2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60ED6181" w14:textId="307FE2B2" w:rsidR="00D43620" w:rsidRPr="004D2595" w:rsidRDefault="002C3FE7" w:rsidP="00774FB8">
            <w:pPr xmlns:w="http://schemas.openxmlformats.org/wordprocessingml/2006/main">
              <w:pStyle w:val="Cell-Left2"/>
              <w:rPr>
                <w:rFonts w:ascii="Verdana" w:hAnsi="Verdana"/>
                <w:sz w:val="14"/>
                <w:szCs w:val="14"/>
              </w:rPr>
            </w:pPr>
            <w:r xmlns:w="http://schemas.openxmlformats.org/wordprocessingml/2006/main" w:rsidRPr="007C430B">
              <w:rPr>
                <w:rFonts w:ascii="Verdana" w:hAnsi="Verdana"/>
                <w:sz w:val="18"/>
                <w:szCs w:val="18"/>
                <w:highlight w:val="yellow"/>
              </w:rPr>
              <w:t xml:space="preserve">DD-MMM-20 </w:t>
            </w:r>
            <w:r xmlns:w="http://schemas.openxmlformats.org/wordprocessingml/2006/main" w:rsidR="00B13357" w:rsidRPr="007C430B">
              <w:rPr>
                <w:rFonts w:ascii="Verdana" w:hAnsi="Verdana"/>
                <w:sz w:val="18"/>
                <w:szCs w:val="18"/>
              </w:rPr>
              <w:t xml:space="preserve">25</w:t>
            </w:r>
          </w:p>
        </w:tc>
      </w:tr>
      <w:tr w:rsidR="00BA7A09" w14:paraId="08A33A53" w14:textId="77777777" w:rsidTr="00F4248C">
        <w:trPr>
          <w:gridBefore w:val="2"/>
          <w:gridAfter w:val="3"/>
          <w:wBefore w:w="286" w:type="dxa"/>
          <w:wAfter w:w="359" w:type="dxa"/>
          <w:trHeight w:val="368"/>
          <w:tblHeader/>
        </w:trPr>
        <w:tc>
          <w:tcPr>
            <w:tcW w:w="10965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7E9B" w14:textId="4944FBAA" w:rsidR="00BA7A09" w:rsidRPr="00823992" w:rsidRDefault="0047145A" w:rsidP="0022559E">
            <w:pPr xmlns:w="http://schemas.openxmlformats.org/wordprocessingml/2006/main">
              <w:pStyle w:val="Title"/>
              <w:rPr>
                <w:rFonts w:ascii="Verdana" w:hAnsi="Verdana" w:cs="Arial"/>
                <w:sz w:val="24"/>
                <w:szCs w:val="24"/>
              </w:rPr>
            </w:pPr>
            <w:r xmlns:w="http://schemas.openxmlformats.org/wordprocessingml/2006/main">
              <w:rPr>
                <w:rFonts w:ascii="Verdana" w:hAnsi="Verdana" w:cs="Arial"/>
                <w:sz w:val="24"/>
                <w:szCs w:val="24"/>
              </w:rPr>
              <w:t xml:space="preserve">Notificação importante de correção de produto</w:t>
            </w:r>
          </w:p>
          <w:p w14:paraId="48B5FC77" w14:textId="77777777" w:rsidR="00BA7A09" w:rsidRPr="00BA7A09" w:rsidRDefault="00BA7A09" w:rsidP="0022559E">
            <w:pPr>
              <w:pStyle w:val="Cell-Right"/>
              <w:rPr>
                <w:sz w:val="4"/>
                <w:szCs w:val="4"/>
              </w:rPr>
            </w:pPr>
          </w:p>
        </w:tc>
      </w:tr>
      <w:tr w:rsidR="00904E43" w:rsidRPr="00BA7A09" w14:paraId="3E48151A" w14:textId="77777777" w:rsidTr="00F4248C">
        <w:trPr>
          <w:gridBefore w:val="2"/>
          <w:gridAfter w:val="3"/>
          <w:wBefore w:w="286" w:type="dxa"/>
          <w:wAfter w:w="359" w:type="dxa"/>
          <w:trHeight w:val="693"/>
          <w:tblHeader/>
        </w:trPr>
        <w:tc>
          <w:tcPr>
            <w:tcW w:w="109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9013480" w14:textId="529F53D5" w:rsidR="00904E43" w:rsidRPr="0047145A" w:rsidRDefault="0047145A" w:rsidP="004B1F4B">
            <w:pPr xmlns:w="http://schemas.openxmlformats.org/wordprocessingml/2006/main">
              <w:pStyle w:val="Title-B"/>
              <w:rPr>
                <w:rFonts w:ascii="Verdana" w:eastAsia="Calibri" w:hAnsi="Verdana"/>
                <w:bCs/>
                <w:sz w:val="20"/>
                <w:szCs w:val="20"/>
              </w:rPr>
            </w:pPr>
            <w:r xmlns:w="http://schemas.openxmlformats.org/wordprocessingml/2006/main" w:rsidRPr="00192252">
              <w:rPr>
                <w:rFonts w:ascii="Verdana" w:eastAsia="Calibri" w:hAnsi="Verdana"/>
                <w:bCs/>
                <w:sz w:val="24"/>
                <w:szCs w:val="24"/>
                <w:vertAlign w:val="superscript"/>
              </w:rPr>
              <w:t xml:space="preserve">Químicos </w:t>
            </w:r>
            <w:r xmlns:w="http://schemas.openxmlformats.org/wordprocessingml/2006/main" w:rsidRPr="00192252">
              <w:rPr>
                <w:rFonts w:ascii="Verdana" w:eastAsia="Calibri" w:hAnsi="Verdana"/>
                <w:bCs/>
                <w:sz w:val="24"/>
                <w:szCs w:val="24"/>
              </w:rPr>
              <w:t xml:space="preserve">VITROS® </w:t>
            </w:r>
            <w:r xmlns:w="http://schemas.openxmlformats.org/wordprocessingml/2006/main" w:rsidRPr="00192252">
              <w:rPr>
                <w:rFonts w:ascii="Verdana" w:eastAsia="Calibri" w:hAnsi="Verdana"/>
                <w:bCs/>
                <w:sz w:val="24"/>
                <w:szCs w:val="24"/>
              </w:rPr>
              <w:t xml:space="preserve">I, Lote G2905, Resultados do Controle de Qualidade Abaixo da Média </w:t>
            </w:r>
            <w:proofErr xmlns:w="http://schemas.openxmlformats.org/wordprocessingml/2006/main" w:type="gramStart"/>
            <w:r xmlns:w="http://schemas.openxmlformats.org/wordprocessingml/2006/main" w:rsidRPr="00192252">
              <w:rPr>
                <w:rFonts w:ascii="Verdana" w:eastAsia="Calibri" w:hAnsi="Verdana"/>
                <w:bCs/>
                <w:sz w:val="24"/>
                <w:szCs w:val="24"/>
              </w:rPr>
              <w:t xml:space="preserve">para </w:t>
            </w:r>
            <w:proofErr xmlns:w="http://schemas.openxmlformats.org/wordprocessingml/2006/main" w:type="gramEnd"/>
            <w:r xmlns:w="http://schemas.openxmlformats.org/wordprocessingml/2006/main" w:rsidRPr="00192252">
              <w:rPr>
                <w:rFonts w:ascii="Verdana" w:eastAsia="Calibri" w:hAnsi="Verdana"/>
                <w:bCs/>
                <w:sz w:val="24"/>
                <w:szCs w:val="24"/>
              </w:rPr>
              <w:t xml:space="preserve">Lâminas de Sódio (Na+) de Produtos </w:t>
            </w:r>
            <w:r xmlns:w="http://schemas.openxmlformats.org/wordprocessingml/2006/main" w:rsidRPr="00192252">
              <w:rPr>
                <w:rFonts w:ascii="Verdana" w:eastAsia="Calibri" w:hAnsi="Verdana"/>
                <w:bCs/>
                <w:sz w:val="24"/>
                <w:szCs w:val="24"/>
                <w:vertAlign w:val="superscript"/>
              </w:rPr>
              <w:t xml:space="preserve">Químicos </w:t>
            </w:r>
            <w:r xmlns:w="http://schemas.openxmlformats.org/wordprocessingml/2006/main" w:rsidRPr="00192252">
              <w:rPr>
                <w:rFonts w:ascii="Verdana" w:eastAsia="Calibri" w:hAnsi="Verdana"/>
                <w:bCs/>
                <w:sz w:val="24"/>
                <w:szCs w:val="24"/>
              </w:rPr>
              <w:t xml:space="preserve">VITROS®</w:t>
            </w:r>
          </w:p>
        </w:tc>
      </w:tr>
      <w:tr w:rsidR="009A3BC6" w14:paraId="0E5EA9A6" w14:textId="77777777" w:rsidTr="00F4248C">
        <w:trPr>
          <w:gridBefore w:val="2"/>
          <w:gridAfter w:val="3"/>
          <w:wBefore w:w="286" w:type="dxa"/>
          <w:wAfter w:w="359" w:type="dxa"/>
          <w:trHeight w:val="315"/>
        </w:trPr>
        <w:tc>
          <w:tcPr>
            <w:tcW w:w="92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3DBFB"/>
            <w:vAlign w:val="center"/>
          </w:tcPr>
          <w:p w14:paraId="6E5E50FF" w14:textId="77777777" w:rsidR="009A3BC6" w:rsidRPr="00823992" w:rsidRDefault="00BB14DE" w:rsidP="007E654F">
            <w:pPr xmlns:w="http://schemas.openxmlformats.org/wordprocessingml/2006/main">
              <w:pStyle w:val="Cell-Right"/>
              <w:jc w:val="left"/>
              <w:rPr>
                <w:rStyle w:val="Emphasis"/>
                <w:rFonts w:ascii="Verdana" w:hAnsi="Verdana"/>
                <w:sz w:val="15"/>
                <w:szCs w:val="15"/>
              </w:rPr>
            </w:pPr>
            <w:r xmlns:w="http://schemas.openxmlformats.org/wordprocessingml/2006/main" w:rsidRPr="00823992">
              <w:rPr>
                <w:rStyle w:val="Emphasis"/>
                <w:rFonts w:ascii="Verdana" w:hAnsi="Verdana"/>
                <w:sz w:val="15"/>
                <w:szCs w:val="15"/>
              </w:rPr>
              <w:t xml:space="preserve">Por favor, devolva este formulário preenchido por </w:t>
            </w:r>
            <w:r xmlns:w="http://schemas.openxmlformats.org/wordprocessingml/2006/main" w:rsidRPr="00823992">
              <w:rPr>
                <w:rStyle w:val="Emphasis"/>
                <w:rFonts w:ascii="Verdana" w:hAnsi="Verdana"/>
                <w:b/>
                <w:sz w:val="15"/>
                <w:szCs w:val="15"/>
              </w:rPr>
              <w:t xml:space="preserve">fax </w:t>
            </w:r>
            <w:r xmlns:w="http://schemas.openxmlformats.org/wordprocessingml/2006/main" w:rsidRPr="00823992">
              <w:rPr>
                <w:rStyle w:val="Emphasis"/>
                <w:rFonts w:ascii="Verdana" w:hAnsi="Verdana"/>
                <w:sz w:val="15"/>
                <w:szCs w:val="15"/>
              </w:rPr>
              <w:t xml:space="preserve">ou </w:t>
            </w:r>
            <w:r xmlns:w="http://schemas.openxmlformats.org/wordprocessingml/2006/main" w:rsidRPr="00823992">
              <w:rPr>
                <w:rStyle w:val="Emphasis"/>
                <w:rFonts w:ascii="Verdana" w:hAnsi="Verdana"/>
                <w:b/>
                <w:sz w:val="15"/>
                <w:szCs w:val="15"/>
              </w:rPr>
              <w:t xml:space="preserve">digitalize-o em PDF </w:t>
            </w:r>
            <w:r xmlns:w="http://schemas.openxmlformats.org/wordprocessingml/2006/main" w:rsidRPr="00823992">
              <w:rPr>
                <w:rStyle w:val="Emphasis"/>
                <w:rFonts w:ascii="Verdana" w:hAnsi="Verdana"/>
                <w:sz w:val="15"/>
                <w:szCs w:val="15"/>
              </w:rPr>
              <w:t xml:space="preserve">e envie-o por e-mail para que possamos completar nossos registros até o seguinte prazo: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3DBFB"/>
            <w:vAlign w:val="center"/>
          </w:tcPr>
          <w:p w14:paraId="33563C93" w14:textId="481CBD18" w:rsidR="009A3BC6" w:rsidRPr="00823992" w:rsidRDefault="004B1F4B" w:rsidP="00305EF0">
            <w:pPr xmlns:w="http://schemas.openxmlformats.org/wordprocessingml/2006/main">
              <w:pStyle w:val="Title-A"/>
              <w:rPr>
                <w:rFonts w:ascii="Verdana" w:hAnsi="Verdana"/>
              </w:rPr>
            </w:pPr>
            <w:r xmlns:w="http://schemas.openxmlformats.org/wordprocessingml/2006/main" w:rsidRPr="00823992">
              <w:rPr>
                <w:rFonts w:ascii="Verdana" w:hAnsi="Verdana"/>
                <w:sz w:val="16"/>
                <w:szCs w:val="16"/>
                <w:highlight w:val="yellow"/>
              </w:rPr>
              <w:t xml:space="preserve">DD-MMM-AAAA</w:t>
            </w:r>
          </w:p>
        </w:tc>
      </w:tr>
      <w:tr w:rsidR="003813E7" w14:paraId="393A192F" w14:textId="77777777" w:rsidTr="00F4248C">
        <w:trPr>
          <w:gridBefore w:val="2"/>
          <w:gridAfter w:val="3"/>
          <w:wBefore w:w="286" w:type="dxa"/>
          <w:wAfter w:w="359" w:type="dxa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E3DBFB"/>
            <w:vAlign w:val="bottom"/>
          </w:tcPr>
          <w:p w14:paraId="609EFB67" w14:textId="77777777" w:rsidR="003813E7" w:rsidRDefault="003813E7" w:rsidP="00A53557">
            <w:pPr xmlns:w="http://schemas.openxmlformats.org/wordprocessingml/2006/main">
              <w:pStyle w:val="Cell-Right"/>
            </w:pPr>
            <w:r xmlns:w="http://schemas.openxmlformats.org/wordprocessingml/2006/main">
              <w:t xml:space="preserve">Enviar para:</w:t>
            </w:r>
          </w:p>
        </w:tc>
        <w:tc>
          <w:tcPr>
            <w:tcW w:w="1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3DBFB"/>
            <w:vAlign w:val="bottom"/>
          </w:tcPr>
          <w:p w14:paraId="4E1F7DCD" w14:textId="02DC2A99" w:rsidR="003813E7" w:rsidRPr="00FA2D27" w:rsidRDefault="007C430B" w:rsidP="00A53557">
            <w:pPr xmlns:w="http://schemas.openxmlformats.org/wordprocessingml/2006/main">
              <w:pStyle w:val="Title-B"/>
              <w:rPr>
                <w:rFonts w:ascii="Verdana" w:hAnsi="Verdana"/>
                <w:sz w:val="15"/>
                <w:szCs w:val="15"/>
              </w:rPr>
            </w:pPr>
            <w:r xmlns:w="http://schemas.openxmlformats.org/wordprocessingml/2006/main" w:rsidRPr="007C430B">
              <w:rPr>
                <w:rFonts w:ascii="Verdana" w:hAnsi="Verdana"/>
                <w:sz w:val="15"/>
                <w:szCs w:val="15"/>
                <w:highlight w:val="yellow"/>
              </w:rPr>
              <w:t xml:space="preserve">Nome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3DBFB"/>
            <w:vAlign w:val="bottom"/>
          </w:tcPr>
          <w:p w14:paraId="292A0414" w14:textId="77777777" w:rsidR="003813E7" w:rsidRPr="00823992" w:rsidRDefault="003813E7" w:rsidP="00A53557">
            <w:pPr xmlns:w="http://schemas.openxmlformats.org/wordprocessingml/2006/main">
              <w:pStyle w:val="Cell-Right"/>
              <w:rPr>
                <w:rFonts w:ascii="Verdana" w:hAnsi="Verdana"/>
                <w:sz w:val="14"/>
                <w:szCs w:val="14"/>
              </w:rPr>
            </w:pPr>
            <w:r xmlns:w="http://schemas.openxmlformats.org/wordprocessingml/2006/main" w:rsidRPr="00823992">
              <w:rPr>
                <w:rFonts w:ascii="Verdana" w:hAnsi="Verdana"/>
                <w:sz w:val="14"/>
                <w:szCs w:val="14"/>
              </w:rPr>
              <w:t xml:space="preserve">endereço de email:</w:t>
            </w:r>
          </w:p>
        </w:tc>
        <w:tc>
          <w:tcPr>
            <w:tcW w:w="3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3DBFB"/>
            <w:vAlign w:val="bottom"/>
          </w:tcPr>
          <w:p w14:paraId="4BEB4E9A" w14:textId="4A9061B8" w:rsidR="003813E7" w:rsidRPr="007C430B" w:rsidRDefault="007C430B" w:rsidP="00A53557">
            <w:pPr xmlns:w="http://schemas.openxmlformats.org/wordprocessingml/2006/main">
              <w:rPr>
                <w:rStyle w:val="Hyperlink"/>
                <w:rFonts w:ascii="Verdana" w:hAnsi="Verdana"/>
                <w:b/>
                <w:bCs/>
                <w:sz w:val="15"/>
                <w:szCs w:val="15"/>
              </w:rPr>
            </w:pPr>
            <w:r xmlns:w="http://schemas.openxmlformats.org/wordprocessingml/2006/main" w:rsidRPr="007C430B">
              <w:rPr>
                <w:rFonts w:ascii="Verdana" w:hAnsi="Verdana"/>
                <w:b/>
                <w:bCs/>
                <w:sz w:val="15"/>
                <w:szCs w:val="15"/>
                <w:highlight w:val="yellow"/>
              </w:rPr>
              <w:t xml:space="preserve">e-mail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DBFB"/>
            <w:vAlign w:val="bottom"/>
          </w:tcPr>
          <w:p w14:paraId="1D3353E5" w14:textId="77777777" w:rsidR="003813E7" w:rsidRPr="00823992" w:rsidRDefault="003813E7" w:rsidP="00A53557">
            <w:pPr xmlns:w="http://schemas.openxmlformats.org/wordprocessingml/2006/main">
              <w:pStyle w:val="Cell-Right"/>
              <w:rPr>
                <w:rFonts w:ascii="Verdana" w:hAnsi="Verdana"/>
                <w:sz w:val="14"/>
                <w:szCs w:val="14"/>
              </w:rPr>
            </w:pPr>
            <w:r xmlns:w="http://schemas.openxmlformats.org/wordprocessingml/2006/main" w:rsidRPr="00823992">
              <w:rPr>
                <w:rFonts w:ascii="Verdana" w:hAnsi="Verdana"/>
                <w:sz w:val="14"/>
                <w:szCs w:val="14"/>
              </w:rPr>
              <w:t xml:space="preserve">Fax:</w:t>
            </w:r>
          </w:p>
        </w:tc>
        <w:tc>
          <w:tcPr>
            <w:tcW w:w="3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DBFB"/>
            <w:vAlign w:val="bottom"/>
          </w:tcPr>
          <w:p w14:paraId="55264BE3" w14:textId="4D87E843" w:rsidR="003813E7" w:rsidRPr="007C430B" w:rsidRDefault="007C430B" w:rsidP="00A53557">
            <w:pPr xmlns:w="http://schemas.openxmlformats.org/wordprocessingml/2006/main">
              <w:pStyle w:val="Cell-Left"/>
              <w:rPr>
                <w:rFonts w:ascii="Verdana" w:hAnsi="Verdana"/>
                <w:b/>
                <w:bCs/>
                <w:sz w:val="14"/>
                <w:szCs w:val="14"/>
              </w:rPr>
            </w:pPr>
            <w:r xmlns:w="http://schemas.openxmlformats.org/wordprocessingml/2006/main" w:rsidRPr="007C430B">
              <w:rPr>
                <w:rFonts w:ascii="Verdana" w:hAnsi="Verdana"/>
                <w:b/>
                <w:bCs/>
                <w:sz w:val="14"/>
                <w:szCs w:val="14"/>
                <w:highlight w:val="yellow"/>
              </w:rPr>
              <w:t xml:space="preserve">Número(s) de fax</w:t>
            </w:r>
          </w:p>
        </w:tc>
      </w:tr>
      <w:tr w:rsidR="0098662F" w14:paraId="5E296521" w14:textId="77777777" w:rsidTr="00F4248C">
        <w:trPr>
          <w:gridBefore w:val="2"/>
          <w:gridAfter w:val="3"/>
          <w:wBefore w:w="286" w:type="dxa"/>
          <w:wAfter w:w="359" w:type="dxa"/>
        </w:trPr>
        <w:tc>
          <w:tcPr>
            <w:tcW w:w="10965" w:type="dxa"/>
            <w:gridSpan w:val="31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04E4F220" w14:textId="77777777" w:rsidR="0098662F" w:rsidRDefault="0098662F" w:rsidP="007C28CA">
            <w:pPr>
              <w:pStyle w:val="Anchor"/>
            </w:pPr>
          </w:p>
        </w:tc>
      </w:tr>
      <w:tr w:rsidR="00F416D8" w14:paraId="30B9FE5D" w14:textId="77777777" w:rsidTr="00F4248C">
        <w:trPr>
          <w:gridBefore w:val="1"/>
          <w:gridAfter w:val="2"/>
          <w:wBefore w:w="268" w:type="dxa"/>
          <w:wAfter w:w="272" w:type="dxa"/>
          <w:cantSplit/>
          <w:trHeight w:val="363"/>
        </w:trPr>
        <w:tc>
          <w:tcPr>
            <w:tcW w:w="5481" w:type="dxa"/>
            <w:gridSpan w:val="17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751982F8" w14:textId="77777777" w:rsidR="00F416D8" w:rsidRPr="00031522" w:rsidRDefault="00F416D8" w:rsidP="005A5E2C">
            <w:pPr xmlns:w="http://schemas.openxmlformats.org/wordprocessingml/2006/main">
              <w:pStyle w:val="Heading1"/>
              <w:rPr>
                <w:rStyle w:val="Emphasis"/>
                <w:rFonts w:ascii="Verdana" w:hAnsi="Verdana"/>
                <w:sz w:val="24"/>
                <w:szCs w:val="24"/>
              </w:rPr>
            </w:pPr>
            <w:r xmlns:w="http://schemas.openxmlformats.org/wordprocessingml/2006/main" w:rsidRPr="00031522">
              <w:rPr>
                <w:rFonts w:ascii="Verdana" w:hAnsi="Verdana"/>
                <w:sz w:val="20"/>
                <w:szCs w:val="20"/>
              </w:rPr>
              <w:t xml:space="preserve">Solicitação de verificação</w:t>
            </w:r>
          </w:p>
        </w:tc>
        <w:tc>
          <w:tcPr>
            <w:tcW w:w="5589" w:type="dxa"/>
            <w:gridSpan w:val="16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EC25815" w14:textId="77777777" w:rsidR="00F416D8" w:rsidRPr="0006084F" w:rsidRDefault="00F416D8" w:rsidP="005A5E2C">
            <w:pPr>
              <w:pStyle w:val="Field-Left2"/>
              <w:rPr>
                <w:rStyle w:val="Emphasis"/>
                <w:i w:val="0"/>
                <w:iCs w:val="0"/>
                <w:color w:val="FFFFFF" w:themeColor="background1"/>
              </w:rPr>
            </w:pPr>
          </w:p>
        </w:tc>
      </w:tr>
      <w:tr w:rsidR="00F416D8" w:rsidRPr="00854E08" w14:paraId="0AD255E5" w14:textId="77777777" w:rsidTr="00F4248C">
        <w:trPr>
          <w:gridBefore w:val="1"/>
          <w:gridAfter w:val="1"/>
          <w:wBefore w:w="268" w:type="dxa"/>
          <w:wAfter w:w="190" w:type="dxa"/>
          <w:cantSplit/>
          <w:trHeight w:val="252"/>
        </w:trPr>
        <w:tc>
          <w:tcPr>
            <w:tcW w:w="5481" w:type="dxa"/>
            <w:gridSpan w:val="17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6A5FFC71" w14:textId="77777777" w:rsidR="00F416D8" w:rsidRPr="00E82446" w:rsidRDefault="00F416D8" w:rsidP="005A5E2C">
            <w:pPr xmlns:w="http://schemas.openxmlformats.org/wordprocessingml/2006/main">
              <w:pStyle w:val="BodyText"/>
              <w:keepNext/>
              <w:keepLines/>
            </w:pPr>
            <w:r xmlns:w="http://schemas.openxmlformats.org/wordprocessingml/2006/main" w:rsidRPr="00E82446">
              <w:rPr>
                <w:sz w:val="16"/>
                <w:szCs w:val="16"/>
              </w:rPr>
              <w:fldChar xmlns:w="http://schemas.openxmlformats.org/wordprocessingml/2006/main"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E82446">
              <w:rPr>
                <w:sz w:val="16"/>
                <w:szCs w:val="16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E82446">
              <w:rPr>
                <w:sz w:val="16"/>
                <w:szCs w:val="16"/>
              </w:rPr>
              <w:fldChar xmlns:w="http://schemas.openxmlformats.org/wordprocessingml/2006/main" w:fldCharType="separate"/>
            </w:r>
            <w:r xmlns:w="http://schemas.openxmlformats.org/wordprocessingml/2006/main" w:rsidRPr="00E82446">
              <w:rPr>
                <w:sz w:val="16"/>
                <w:szCs w:val="16"/>
              </w:rPr>
              <w:fldChar xmlns:w="http://schemas.openxmlformats.org/wordprocessingml/2006/main" w:fldCharType="end"/>
            </w:r>
            <w:r xmlns:w="http://schemas.openxmlformats.org/wordprocessingml/2006/main" w:rsidRPr="00E82446">
              <w:rPr>
                <w:rStyle w:val="Emphasis"/>
              </w:rPr>
              <w:t xml:space="preserve">  </w:t>
            </w:r>
            <w:r xmlns:w="http://schemas.openxmlformats.org/wordprocessingml/2006/main" w:rsidRPr="00031522">
              <w:rPr>
                <w:rStyle w:val="Emphasis"/>
                <w:rFonts w:ascii="Verdana" w:hAnsi="Verdana"/>
                <w:b/>
                <w:sz w:val="13"/>
                <w:szCs w:val="13"/>
              </w:rPr>
              <w:t xml:space="preserve">Confirmo estas </w:t>
            </w:r>
            <w:proofErr xmlns:w="http://schemas.openxmlformats.org/wordprocessingml/2006/main" w:type="gramStart"/>
            <w:r xmlns:w="http://schemas.openxmlformats.org/wordprocessingml/2006/main" w:rsidR="001D7112" w:rsidRPr="00031522">
              <w:rPr>
                <w:rStyle w:val="Emphasis"/>
                <w:rFonts w:ascii="Verdana" w:hAnsi="Verdana"/>
                <w:b/>
                <w:sz w:val="13"/>
                <w:szCs w:val="13"/>
              </w:rPr>
              <w:t xml:space="preserve">informações de contato </w:t>
            </w:r>
            <w:proofErr xmlns:w="http://schemas.openxmlformats.org/wordprocessingml/2006/main" w:type="gramEnd"/>
            <w:r xmlns:w="http://schemas.openxmlformats.org/wordprocessingml/2006/main" w:rsidR="001D7112" w:rsidRPr="00031522">
              <w:rPr>
                <w:rStyle w:val="Emphasis"/>
                <w:rFonts w:ascii="Verdana" w:hAnsi="Verdana"/>
                <w:b/>
                <w:sz w:val="13"/>
                <w:szCs w:val="13"/>
              </w:rPr>
              <w:t xml:space="preserve">e não são necessárias alterações.</w:t>
            </w:r>
          </w:p>
        </w:tc>
        <w:tc>
          <w:tcPr>
            <w:tcW w:w="164" w:type="dxa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p w14:paraId="7F645FE7" w14:textId="77777777" w:rsidR="00F416D8" w:rsidRPr="00E82446" w:rsidRDefault="00F416D8" w:rsidP="005A5E2C">
            <w:pPr>
              <w:pStyle w:val="Anchor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550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C00D7D" w14:textId="77777777" w:rsidR="00F416D8" w:rsidRPr="00031522" w:rsidRDefault="00F416D8" w:rsidP="005A5E2C">
            <w:pPr xmlns:w="http://schemas.openxmlformats.org/wordprocessingml/2006/main">
              <w:pStyle w:val="Field-Left2"/>
              <w:rPr>
                <w:rStyle w:val="Emphasis"/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Style w:val="Emphasis"/>
                <w:rFonts w:ascii="Verdana" w:hAnsi="Verdana"/>
                <w:sz w:val="13"/>
                <w:szCs w:val="13"/>
              </w:rPr>
              <w:t xml:space="preserve">Por favor, preencha esta seção caso alguma destas informações tenha mudado.</w:t>
            </w:r>
          </w:p>
        </w:tc>
      </w:tr>
      <w:tr w:rsidR="00F416D8" w:rsidRPr="00854E08" w14:paraId="57978A0D" w14:textId="77777777" w:rsidTr="00F4248C">
        <w:trPr>
          <w:gridBefore w:val="1"/>
          <w:gridAfter w:val="2"/>
          <w:wBefore w:w="268" w:type="dxa"/>
          <w:wAfter w:w="272" w:type="dxa"/>
          <w:cantSplit/>
          <w:trHeight w:val="324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5F1BB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Instituição:</w:t>
            </w:r>
          </w:p>
        </w:tc>
        <w:tc>
          <w:tcPr>
            <w:tcW w:w="2788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A876DF9" w14:textId="77777777" w:rsidR="00F416D8" w:rsidRPr="00617E8F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2B789" w14:textId="77777777" w:rsidR="00F416D8" w:rsidRPr="00854E08" w:rsidRDefault="00F416D8" w:rsidP="005A5E2C">
            <w:pPr xmlns:w="http://schemas.openxmlformats.org/wordprocessingml/2006/main">
              <w:pStyle w:val="Cell-Right2"/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UCN </w:t>
            </w:r>
            <w:r xmlns:w="http://schemas.openxmlformats.org/wordprocessingml/2006/main">
              <w:t xml:space="preserve">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F97C096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1BC40EB7" w14:textId="77777777" w:rsidR="00F416D8" w:rsidRDefault="00F416D8" w:rsidP="005A5E2C">
            <w:pPr>
              <w:pStyle w:val="Anchor"/>
              <w:keepNext/>
              <w:keepLines/>
            </w:pPr>
          </w:p>
        </w:tc>
        <w:tc>
          <w:tcPr>
            <w:tcW w:w="990" w:type="dxa"/>
            <w:gridSpan w:val="3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vAlign w:val="bottom"/>
          </w:tcPr>
          <w:p w14:paraId="4B753C40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Instituição:</w:t>
            </w:r>
          </w:p>
        </w:tc>
        <w:tc>
          <w:tcPr>
            <w:tcW w:w="4599" w:type="dxa"/>
            <w:gridSpan w:val="1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bottom"/>
          </w:tcPr>
          <w:p w14:paraId="6B953ECF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 w:rsidRPr="00F56CD3">
              <w:fldChar xmlns:w="http://schemas.openxmlformats.org/wordprocessingml/2006/main" w:fldCharType="begin">
                <w:ffData>
                  <w:name w:val="InstName01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 xmlns:w="http://schemas.openxmlformats.org/wordprocessingml/2006/main" w:rsidRPr="00F56CD3">
              <w:instrText xmlns:w="http://schemas.openxmlformats.org/wordprocessingml/2006/main" xml:space="preserve"> FORMTEXT </w:instrText>
            </w:r>
            <w:r xmlns:w="http://schemas.openxmlformats.org/wordprocessingml/2006/main" w:rsidRPr="00F56CD3">
              <w:fldChar xmlns:w="http://schemas.openxmlformats.org/wordprocessingml/2006/main" w:fldCharType="separate"/>
            </w:r>
            <w:r xmlns:w="http://schemas.openxmlformats.org/wordprocessingml/2006/main" w:rsidRPr="00F56CD3">
              <w:t xml:space="preserve">     </w:t>
            </w:r>
            <w:r xmlns:w="http://schemas.openxmlformats.org/wordprocessingml/2006/main" w:rsidRPr="00F56CD3">
              <w:fldChar xmlns:w="http://schemas.openxmlformats.org/wordprocessingml/2006/main" w:fldCharType="end"/>
            </w:r>
          </w:p>
        </w:tc>
      </w:tr>
      <w:tr w:rsidR="00F416D8" w:rsidRPr="00854E08" w14:paraId="7C571580" w14:textId="77777777" w:rsidTr="00F4248C">
        <w:trPr>
          <w:gridBefore w:val="1"/>
          <w:gridAfter w:val="2"/>
          <w:wBefore w:w="268" w:type="dxa"/>
          <w:wAfter w:w="272" w:type="dxa"/>
          <w:cantSplit/>
          <w:trHeight w:val="288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8027E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Contato:</w:t>
            </w:r>
          </w:p>
        </w:tc>
        <w:tc>
          <w:tcPr>
            <w:tcW w:w="4408" w:type="dxa"/>
            <w:gridSpan w:val="1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1A47995" w14:textId="77777777" w:rsidR="00F416D8" w:rsidRPr="00B11004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5DD932DA" w14:textId="77777777" w:rsidR="00F416D8" w:rsidRDefault="00F416D8" w:rsidP="005A5E2C">
            <w:pPr>
              <w:pStyle w:val="Anchor"/>
              <w:keepNext/>
              <w:keepLines/>
            </w:pPr>
          </w:p>
        </w:tc>
        <w:tc>
          <w:tcPr>
            <w:tcW w:w="990" w:type="dxa"/>
            <w:gridSpan w:val="3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vAlign w:val="bottom"/>
          </w:tcPr>
          <w:p w14:paraId="7080BA59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Contato:</w:t>
            </w:r>
          </w:p>
        </w:tc>
        <w:tc>
          <w:tcPr>
            <w:tcW w:w="4599" w:type="dxa"/>
            <w:gridSpan w:val="1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bottom"/>
          </w:tcPr>
          <w:p w14:paraId="1579CA6B" w14:textId="77777777" w:rsidR="00F416D8" w:rsidRPr="00D0299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ContactName01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</w:tr>
      <w:tr w:rsidR="00F416D8" w:rsidRPr="00854E08" w14:paraId="0DAC9CA9" w14:textId="77777777" w:rsidTr="00F4248C">
        <w:trPr>
          <w:gridBefore w:val="1"/>
          <w:gridAfter w:val="2"/>
          <w:wBefore w:w="268" w:type="dxa"/>
          <w:wAfter w:w="272" w:type="dxa"/>
          <w:cantSplit/>
          <w:trHeight w:val="288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DD44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Endereço:</w:t>
            </w:r>
          </w:p>
        </w:tc>
        <w:tc>
          <w:tcPr>
            <w:tcW w:w="4408" w:type="dxa"/>
            <w:gridSpan w:val="1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549546A7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7DC46369" w14:textId="77777777" w:rsidR="00F416D8" w:rsidRDefault="00F416D8" w:rsidP="005A5E2C">
            <w:pPr>
              <w:pStyle w:val="Anchor"/>
              <w:keepNext/>
              <w:keepLines/>
            </w:pPr>
          </w:p>
        </w:tc>
        <w:tc>
          <w:tcPr>
            <w:tcW w:w="990" w:type="dxa"/>
            <w:gridSpan w:val="3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vAlign w:val="bottom"/>
          </w:tcPr>
          <w:p w14:paraId="72269ED0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Endereço:</w:t>
            </w:r>
          </w:p>
        </w:tc>
        <w:tc>
          <w:tcPr>
            <w:tcW w:w="4599" w:type="dxa"/>
            <w:gridSpan w:val="1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bottom"/>
          </w:tcPr>
          <w:p w14:paraId="4EA79283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Address0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</w:tr>
      <w:tr w:rsidR="00F416D8" w:rsidRPr="00854E08" w14:paraId="467F5104" w14:textId="77777777" w:rsidTr="00F4248C">
        <w:trPr>
          <w:gridBefore w:val="1"/>
          <w:gridAfter w:val="2"/>
          <w:wBefore w:w="268" w:type="dxa"/>
          <w:wAfter w:w="272" w:type="dxa"/>
          <w:cantSplit/>
          <w:trHeight w:val="288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B68B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Cidade:</w:t>
            </w:r>
          </w:p>
        </w:tc>
        <w:tc>
          <w:tcPr>
            <w:tcW w:w="2248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D21C059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02DCE59C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Estado/Província:</w:t>
            </w:r>
          </w:p>
        </w:tc>
        <w:tc>
          <w:tcPr>
            <w:tcW w:w="1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6F614BE3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02A948D8" w14:textId="77777777" w:rsidR="00F416D8" w:rsidRDefault="00F416D8" w:rsidP="005A5E2C">
            <w:pPr>
              <w:pStyle w:val="Anchor"/>
              <w:keepNext/>
              <w:keepLines/>
            </w:pPr>
          </w:p>
        </w:tc>
        <w:tc>
          <w:tcPr>
            <w:tcW w:w="990" w:type="dxa"/>
            <w:gridSpan w:val="3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vAlign w:val="bottom"/>
          </w:tcPr>
          <w:p w14:paraId="335C36F3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Cidade:</w:t>
            </w:r>
          </w:p>
        </w:tc>
        <w:tc>
          <w:tcPr>
            <w:tcW w:w="2799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bottom"/>
          </w:tcPr>
          <w:p w14:paraId="73B4CFC2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City0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4141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Estado/Província: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E3B5D82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State0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</w:tr>
      <w:tr w:rsidR="00F416D8" w:rsidRPr="00854E08" w14:paraId="35A8FB76" w14:textId="77777777" w:rsidTr="00F4248C">
        <w:trPr>
          <w:gridBefore w:val="1"/>
          <w:gridAfter w:val="2"/>
          <w:wBefore w:w="268" w:type="dxa"/>
          <w:wAfter w:w="272" w:type="dxa"/>
          <w:cantSplit/>
          <w:trHeight w:val="288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3EBFC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CEP / Código Postal:</w:t>
            </w:r>
          </w:p>
        </w:tc>
        <w:tc>
          <w:tcPr>
            <w:tcW w:w="2248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790DABE" w14:textId="77777777" w:rsidR="00F416D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48DB4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Telefone:</w:t>
            </w:r>
          </w:p>
        </w:tc>
        <w:tc>
          <w:tcPr>
            <w:tcW w:w="1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545D14B2" w14:textId="77777777" w:rsidR="00F416D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11EFD67F" w14:textId="77777777" w:rsidR="00F416D8" w:rsidRDefault="00F416D8" w:rsidP="005A5E2C">
            <w:pPr>
              <w:pStyle w:val="Anchor"/>
              <w:keepNext/>
              <w:keepLines/>
            </w:pPr>
          </w:p>
        </w:tc>
        <w:tc>
          <w:tcPr>
            <w:tcW w:w="990" w:type="dxa"/>
            <w:gridSpan w:val="3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vAlign w:val="bottom"/>
          </w:tcPr>
          <w:p w14:paraId="390473D8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CEP / Código Postal:</w:t>
            </w:r>
          </w:p>
        </w:tc>
        <w:tc>
          <w:tcPr>
            <w:tcW w:w="2799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bottom"/>
          </w:tcPr>
          <w:p w14:paraId="7ADCF7A9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ZIP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1891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Telefone: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CB9240F" w14:textId="77777777" w:rsidR="00F416D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Phone02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</w:tr>
      <w:tr w:rsidR="00F416D8" w:rsidRPr="00854E08" w14:paraId="6A97A6D8" w14:textId="77777777" w:rsidTr="00F4248C">
        <w:trPr>
          <w:gridBefore w:val="1"/>
          <w:gridAfter w:val="2"/>
          <w:wBefore w:w="268" w:type="dxa"/>
          <w:wAfter w:w="272" w:type="dxa"/>
          <w:cantSplit/>
          <w:trHeight w:val="288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3B78F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e-mail:</w:t>
            </w:r>
          </w:p>
        </w:tc>
        <w:tc>
          <w:tcPr>
            <w:tcW w:w="2248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565ACB0" w14:textId="77777777" w:rsidR="00F416D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E9735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Fax:</w:t>
            </w:r>
          </w:p>
        </w:tc>
        <w:tc>
          <w:tcPr>
            <w:tcW w:w="1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71B99BC" w14:textId="77777777" w:rsidR="00F416D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48E56DBB" w14:textId="77777777" w:rsidR="00F416D8" w:rsidRPr="00DF5D8D" w:rsidRDefault="00F416D8" w:rsidP="005A5E2C">
            <w:pPr>
              <w:pStyle w:val="Anchor"/>
              <w:keepNext/>
              <w:keepLines/>
            </w:pPr>
          </w:p>
        </w:tc>
        <w:tc>
          <w:tcPr>
            <w:tcW w:w="990" w:type="dxa"/>
            <w:gridSpan w:val="3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vAlign w:val="bottom"/>
          </w:tcPr>
          <w:p w14:paraId="24AF6DC3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e-mail:</w:t>
            </w:r>
          </w:p>
        </w:tc>
        <w:tc>
          <w:tcPr>
            <w:tcW w:w="2799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bottom"/>
          </w:tcPr>
          <w:p w14:paraId="7912889C" w14:textId="77777777" w:rsidR="00F416D8" w:rsidRPr="00D0299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 w:rsidRPr="00D02998">
              <w:fldChar xmlns:w="http://schemas.openxmlformats.org/wordprocessingml/2006/main" w:fldCharType="begin">
                <w:ffData>
                  <w:name w:val="eMail01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D02998">
              <w:instrText xmlns:w="http://schemas.openxmlformats.org/wordprocessingml/2006/main" xml:space="preserve"> FORMTEXT </w:instrText>
            </w:r>
            <w:r xmlns:w="http://schemas.openxmlformats.org/wordprocessingml/2006/main" w:rsidRPr="00D02998">
              <w:fldChar xmlns:w="http://schemas.openxmlformats.org/wordprocessingml/2006/main" w:fldCharType="separate"/>
            </w:r>
            <w:r xmlns:w="http://schemas.openxmlformats.org/wordprocessingml/2006/main" w:rsidRPr="00D02998">
              <w:t xml:space="preserve">     </w:t>
            </w:r>
            <w:r xmlns:w="http://schemas.openxmlformats.org/wordprocessingml/2006/main" w:rsidRPr="00D02998">
              <w:fldChar xmlns:w="http://schemas.openxmlformats.org/wordprocessingml/2006/main"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C068" w14:textId="77777777" w:rsidR="00F416D8" w:rsidRPr="00031522" w:rsidRDefault="00F416D8" w:rsidP="005A5E2C">
            <w:pPr xmlns:w="http://schemas.openxmlformats.org/wordprocessingml/2006/main">
              <w:pStyle w:val="Cell-Right2"/>
              <w:rPr>
                <w:rFonts w:ascii="Verdana" w:hAnsi="Verdana"/>
                <w:sz w:val="13"/>
                <w:szCs w:val="13"/>
              </w:rPr>
            </w:pPr>
            <w:r xmlns:w="http://schemas.openxmlformats.org/wordprocessingml/2006/main" w:rsidRPr="00031522">
              <w:rPr>
                <w:rFonts w:ascii="Verdana" w:hAnsi="Verdana"/>
                <w:sz w:val="13"/>
                <w:szCs w:val="13"/>
              </w:rPr>
              <w:t xml:space="preserve">Fax: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25539D0" w14:textId="77777777" w:rsidR="00F416D8" w:rsidRPr="00854E08" w:rsidRDefault="00F416D8" w:rsidP="005A5E2C">
            <w:pPr xmlns:w="http://schemas.openxmlformats.org/wordprocessingml/2006/main">
              <w:pStyle w:val="Field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Fax01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</w:tr>
      <w:tr w:rsidR="00672B34" w14:paraId="33A2FD48" w14:textId="77777777" w:rsidTr="00F4248C">
        <w:trPr>
          <w:gridBefore w:val="2"/>
          <w:gridAfter w:val="3"/>
          <w:wBefore w:w="286" w:type="dxa"/>
          <w:wAfter w:w="359" w:type="dxa"/>
        </w:trPr>
        <w:tc>
          <w:tcPr>
            <w:tcW w:w="109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6E894D8" w14:textId="77777777" w:rsidR="00672B34" w:rsidRDefault="00672B34" w:rsidP="009C2B1B">
            <w:pPr>
              <w:pStyle w:val="Anchor"/>
            </w:pPr>
          </w:p>
        </w:tc>
      </w:tr>
      <w:tr w:rsidR="008F3E7D" w14:paraId="4B7303FE" w14:textId="77777777" w:rsidTr="00F4248C">
        <w:trPr>
          <w:gridBefore w:val="2"/>
          <w:gridAfter w:val="3"/>
          <w:wBefore w:w="286" w:type="dxa"/>
          <w:wAfter w:w="359" w:type="dxa"/>
          <w:trHeight w:val="360"/>
        </w:trPr>
        <w:tc>
          <w:tcPr>
            <w:tcW w:w="1993" w:type="dxa"/>
            <w:gridSpan w:val="5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DB92B1" w14:textId="77777777" w:rsidR="008F3E7D" w:rsidRPr="00031522" w:rsidRDefault="008F3E7D" w:rsidP="00CF6586">
            <w:pPr xmlns:w="http://schemas.openxmlformats.org/wordprocessingml/2006/main">
              <w:pStyle w:val="Heading1"/>
              <w:rPr>
                <w:rFonts w:ascii="Verdana" w:hAnsi="Verdana"/>
                <w:sz w:val="24"/>
                <w:szCs w:val="24"/>
              </w:rPr>
            </w:pPr>
            <w:r xmlns:w="http://schemas.openxmlformats.org/wordprocessingml/2006/main" w:rsidRPr="00031522">
              <w:rPr>
                <w:rFonts w:ascii="Verdana" w:hAnsi="Verdana"/>
                <w:sz w:val="20"/>
                <w:szCs w:val="20"/>
              </w:rPr>
              <w:t xml:space="preserve">Por favor, confirme</w:t>
            </w:r>
          </w:p>
        </w:tc>
        <w:tc>
          <w:tcPr>
            <w:tcW w:w="8972" w:type="dxa"/>
            <w:gridSpan w:val="26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975A7C" w14:textId="15085C1E" w:rsidR="008F3E7D" w:rsidRPr="00895F75" w:rsidRDefault="008F3E7D" w:rsidP="004D2595">
            <w:pPr xmlns:w="http://schemas.openxmlformats.org/wordprocessingml/2006/main">
              <w:pStyle w:val="Cell-Tex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xmlns:w="http://schemas.openxmlformats.org/wordprocessingml/2006/main" w:rsidRPr="00895F75">
              <w:rPr>
                <w:rFonts w:ascii="Verdana" w:hAnsi="Verdana"/>
                <w:sz w:val="20"/>
                <w:szCs w:val="20"/>
              </w:rPr>
              <w:t xml:space="preserve">Recebi a Notificação Importante de Correção de Produto referente ao VITROS Performance Verifier I, Lote G2905, quando utilizado para realizar o controle de qualidade em lotes das Gerações (GENs) 81-84 de lâminas VITROS Na+.</w:t>
            </w:r>
          </w:p>
          <w:p w14:paraId="0176F3C9" w14:textId="1868F6E4" w:rsidR="00272384" w:rsidRPr="003B7CDC" w:rsidRDefault="0047145A" w:rsidP="004D2595">
            <w:pPr xmlns:w="http://schemas.openxmlformats.org/wordprocessingml/2006/main">
              <w:pStyle w:val="Cell-Text"/>
              <w:spacing w:after="120"/>
              <w:rPr>
                <w:rFonts w:ascii="Verdana" w:hAnsi="Verdana"/>
                <w:sz w:val="15"/>
                <w:szCs w:val="15"/>
              </w:rPr>
            </w:pPr>
            <w:r xmlns:w="http://schemas.openxmlformats.org/wordprocessingml/2006/main" w:rsidRPr="00895F75">
              <w:rPr>
                <w:rFonts w:ascii="Verdana" w:hAnsi="Verdana"/>
                <w:sz w:val="20"/>
                <w:szCs w:val="20"/>
              </w:rPr>
              <w:t xml:space="preserve">Meu laboratório deixará de usar a versão anterior da Folha de Ensaio de Controle para VITROS PV I, Lote G2905, que contém o ROM </w:t>
            </w:r>
            <w:r xmlns:w="http://schemas.openxmlformats.org/wordprocessingml/2006/main" w:rsidR="00F4248C" w:rsidRPr="00895F75">
              <w:rPr>
                <w:rFonts w:ascii="Verdana" w:hAnsi="Verdana"/>
                <w:i/>
                <w:iCs/>
                <w:sz w:val="20"/>
                <w:szCs w:val="20"/>
              </w:rPr>
              <w:t xml:space="preserve">incorreto </w:t>
            </w:r>
            <w:r xmlns:w="http://schemas.openxmlformats.org/wordprocessingml/2006/main" w:rsidR="00F4248C" w:rsidRPr="00895F75">
              <w:rPr>
                <w:rFonts w:ascii="Verdana" w:hAnsi="Verdana"/>
                <w:sz w:val="20"/>
                <w:szCs w:val="20"/>
              </w:rPr>
              <w:t xml:space="preserve">para os genes 81-84 das lâminas VITROS Na+, e fará o download da versão revisada da Folha de Ensaio de Controle para VITROS PV I, Lote G2905, que contém o ROM </w:t>
            </w:r>
            <w:r xmlns:w="http://schemas.openxmlformats.org/wordprocessingml/2006/main" w:rsidR="004D2595" w:rsidRPr="00895F75">
              <w:rPr>
                <w:rFonts w:ascii="Verdana" w:hAnsi="Verdana"/>
                <w:i/>
                <w:iCs/>
                <w:sz w:val="20"/>
                <w:szCs w:val="20"/>
                <w:u w:val="single"/>
              </w:rPr>
              <w:t xml:space="preserve">correto </w:t>
            </w:r>
            <w:r xmlns:w="http://schemas.openxmlformats.org/wordprocessingml/2006/main" w:rsidR="004D2595" w:rsidRPr="00895F75">
              <w:rPr>
                <w:rFonts w:ascii="Verdana" w:hAnsi="Verdana"/>
                <w:sz w:val="20"/>
                <w:szCs w:val="20"/>
              </w:rPr>
              <w:t xml:space="preserve">para os genes 81-84 das lâminas VITROS Na+.</w:t>
            </w:r>
          </w:p>
        </w:tc>
      </w:tr>
      <w:tr w:rsidR="007F0F7B" w:rsidRPr="00E82446" w14:paraId="5094F1C0" w14:textId="77777777" w:rsidTr="00F4248C">
        <w:trPr>
          <w:gridBefore w:val="2"/>
          <w:gridAfter w:val="2"/>
          <w:wBefore w:w="286" w:type="dxa"/>
          <w:wAfter w:w="272" w:type="dxa"/>
        </w:trPr>
        <w:tc>
          <w:tcPr>
            <w:tcW w:w="11052" w:type="dxa"/>
            <w:gridSpan w:val="3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187031" w14:textId="77777777" w:rsidR="007F0F7B" w:rsidRPr="00E82446" w:rsidRDefault="007F0F7B" w:rsidP="00985822">
            <w:pPr>
              <w:pStyle w:val="Anchor"/>
            </w:pPr>
          </w:p>
        </w:tc>
      </w:tr>
      <w:tr w:rsidR="007F0F7B" w:rsidRPr="00E82446" w14:paraId="2FD478E0" w14:textId="77777777" w:rsidTr="00F4248C">
        <w:trPr>
          <w:gridBefore w:val="2"/>
          <w:gridAfter w:val="2"/>
          <w:wBefore w:w="286" w:type="dxa"/>
          <w:wAfter w:w="272" w:type="dxa"/>
          <w:trHeight w:val="126"/>
        </w:trPr>
        <w:tc>
          <w:tcPr>
            <w:tcW w:w="1105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0B2697" w14:textId="77777777" w:rsidR="007F0F7B" w:rsidRPr="00C33F66" w:rsidRDefault="007F0F7B" w:rsidP="00561651">
            <w:pPr>
              <w:pStyle w:val="BodyText"/>
              <w:ind w:left="0"/>
              <w:rPr>
                <w:rStyle w:val="Emphasis"/>
                <w:sz w:val="8"/>
                <w:szCs w:val="8"/>
              </w:rPr>
            </w:pPr>
          </w:p>
        </w:tc>
      </w:tr>
      <w:tr w:rsidR="00F94DE7" w14:paraId="0B5DB560" w14:textId="77777777" w:rsidTr="00F4248C">
        <w:trPr>
          <w:gridBefore w:val="2"/>
          <w:gridAfter w:val="2"/>
          <w:wBefore w:w="286" w:type="dxa"/>
          <w:wAfter w:w="272" w:type="dxa"/>
          <w:trHeight w:val="288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52DF355" w14:textId="77777777" w:rsidR="00F94DE7" w:rsidRPr="007C430B" w:rsidRDefault="004A14A1" w:rsidP="004A14A1">
            <w:pPr xmlns:w="http://schemas.openxmlformats.org/wordprocessingml/2006/main">
              <w:pStyle w:val="Cell-Right"/>
              <w:jc w:val="left"/>
              <w:rPr>
                <w:rFonts w:ascii="Verdana" w:hAnsi="Verdana"/>
                <w:sz w:val="16"/>
                <w:szCs w:val="16"/>
              </w:rPr>
            </w:pPr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</w:rPr>
              <w:t xml:space="preserve">Nome por extenso:</w:t>
            </w:r>
          </w:p>
        </w:tc>
        <w:bookmarkStart w:id="0" w:name="YourName01"/>
        <w:tc>
          <w:tcPr>
            <w:tcW w:w="4050" w:type="dxa"/>
            <w:gridSpan w:val="1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bottom"/>
          </w:tcPr>
          <w:p w14:paraId="4EDCC212" w14:textId="77777777" w:rsidR="00F94DE7" w:rsidRPr="00E72437" w:rsidRDefault="00F94DE7" w:rsidP="00272384">
            <w:pPr xmlns:w="http://schemas.openxmlformats.org/wordprocessingml/2006/main">
              <w:pStyle w:val="Field-Left"/>
              <w:rPr>
                <w:rFonts w:ascii="Verdana" w:hAnsi="Verdana"/>
                <w:sz w:val="15"/>
                <w:szCs w:val="15"/>
              </w:rPr>
            </w:pP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fldChar xmlns:w="http://schemas.openxmlformats.org/wordprocessingml/2006/main" w:fldCharType="begin">
                <w:ffData>
                  <w:name w:val="YourName0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fldChar xmlns:w="http://schemas.openxmlformats.org/wordprocessingml/2006/main" w:fldCharType="separate"/>
            </w:r>
            <w:r xmlns:w="http://schemas.openxmlformats.org/wordprocessingml/2006/main" w:rsidRPr="00E72437">
              <w:rPr>
                <w:rFonts w:ascii="Verdana" w:hAnsi="Verdana"/>
                <w:noProof/>
                <w:sz w:val="15"/>
                <w:szCs w:val="15"/>
              </w:rPr>
              <w:t xml:space="preserve">     </w:t>
            </w: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fldChar xmlns:w="http://schemas.openxmlformats.org/wordprocessingml/2006/main" w:fldCharType="end"/>
            </w:r>
            <w:bookmarkEnd xmlns:w="http://schemas.openxmlformats.org/wordprocessingml/2006/main" w:id="0"/>
          </w:p>
        </w:tc>
        <w:tc>
          <w:tcPr>
            <w:tcW w:w="1341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060DFD3E" w14:textId="77777777" w:rsidR="00F94DE7" w:rsidRPr="007C430B" w:rsidRDefault="00F94DE7" w:rsidP="00BA0092">
            <w:pPr xmlns:w="http://schemas.openxmlformats.org/wordprocessingml/2006/main">
              <w:pStyle w:val="Cell-Right"/>
              <w:rPr>
                <w:rFonts w:ascii="Verdana" w:hAnsi="Verdana"/>
              </w:rPr>
            </w:pPr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</w:rPr>
              <w:t xml:space="preserve">Assinatura: </w:t>
            </w:r>
            <w:r xmlns:w="http://schemas.openxmlformats.org/wordprocessingml/2006/main" w:rsidR="008866C8" w:rsidRPr="007C430B">
              <w:rPr>
                <w:rFonts w:ascii="Verdana" w:hAnsi="Verdana"/>
              </w:rPr>
              <w:br xmlns:w="http://schemas.openxmlformats.org/wordprocessingml/2006/main"/>
            </w:r>
            <w:r xmlns:w="http://schemas.openxmlformats.org/wordprocessingml/2006/main" w:rsidR="008866C8" w:rsidRPr="007C430B">
              <w:rPr>
                <w:rFonts w:ascii="Verdana" w:eastAsia="Calibri" w:hAnsi="Verdana"/>
                <w:sz w:val="16"/>
                <w:szCs w:val="12"/>
              </w:rPr>
              <w:t xml:space="preserve">Obrigatória</w:t>
            </w:r>
          </w:p>
        </w:tc>
        <w:tc>
          <w:tcPr>
            <w:tcW w:w="4332" w:type="dxa"/>
            <w:gridSpan w:val="1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B8D8B0" w14:textId="77777777" w:rsidR="00F94DE7" w:rsidRPr="002517A1" w:rsidRDefault="00F94DE7" w:rsidP="007E2310">
            <w:pPr>
              <w:pStyle w:val="Field-Left"/>
            </w:pPr>
          </w:p>
        </w:tc>
      </w:tr>
      <w:tr w:rsidR="00033D9C" w14:paraId="07EC980B" w14:textId="77777777" w:rsidTr="007C430B">
        <w:trPr>
          <w:gridBefore w:val="2"/>
          <w:gridAfter w:val="2"/>
          <w:wBefore w:w="286" w:type="dxa"/>
          <w:wAfter w:w="272" w:type="dxa"/>
          <w:trHeight w:val="288"/>
        </w:trPr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03EAC2" w14:textId="77777777" w:rsidR="00033D9C" w:rsidRPr="007C430B" w:rsidRDefault="00B769F0" w:rsidP="00272384">
            <w:pPr xmlns:w="http://schemas.openxmlformats.org/wordprocessingml/2006/main">
              <w:pStyle w:val="Cell-Right"/>
              <w:jc w:val="left"/>
              <w:rPr>
                <w:rFonts w:ascii="Verdana" w:hAnsi="Verdana"/>
                <w:sz w:val="16"/>
                <w:szCs w:val="16"/>
              </w:rPr>
            </w:pPr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</w:rPr>
              <w:t xml:space="preserve">Número de telefone:</w:t>
            </w:r>
          </w:p>
        </w:tc>
        <w:tc>
          <w:tcPr>
            <w:tcW w:w="2047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bottom"/>
          </w:tcPr>
          <w:p w14:paraId="2251E7E0" w14:textId="77777777" w:rsidR="00033D9C" w:rsidRPr="00E72437" w:rsidRDefault="00B769F0" w:rsidP="00272384">
            <w:pPr xmlns:w="http://schemas.openxmlformats.org/wordprocessingml/2006/main">
              <w:pStyle w:val="Field-Left"/>
              <w:rPr>
                <w:rFonts w:ascii="Verdana" w:hAnsi="Verdana"/>
                <w:sz w:val="15"/>
                <w:szCs w:val="15"/>
              </w:rPr>
            </w:pP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fldChar xmlns:w="http://schemas.openxmlformats.org/wordprocessingml/2006/main"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" w:name="Text11"/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fldChar xmlns:w="http://schemas.openxmlformats.org/wordprocessingml/2006/main" w:fldCharType="separate"/>
            </w:r>
            <w:r xmlns:w="http://schemas.openxmlformats.org/wordprocessingml/2006/main" w:rsidRPr="00E72437">
              <w:rPr>
                <w:rFonts w:ascii="Verdana" w:hAnsi="Verdana"/>
                <w:noProof/>
                <w:sz w:val="15"/>
                <w:szCs w:val="15"/>
              </w:rPr>
              <w:t xml:space="preserve">     </w:t>
            </w: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fldChar xmlns:w="http://schemas.openxmlformats.org/wordprocessingml/2006/main" w:fldCharType="end"/>
            </w:r>
            <w:bookmarkEnd xmlns:w="http://schemas.openxmlformats.org/wordprocessingml/2006/main" w:id="1"/>
          </w:p>
        </w:tc>
        <w:tc>
          <w:tcPr>
            <w:tcW w:w="630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B393638" w14:textId="77777777" w:rsidR="00033D9C" w:rsidRPr="00C27A1B" w:rsidRDefault="00033D9C" w:rsidP="00BD01CC">
            <w:pPr xmlns:w="http://schemas.openxmlformats.org/wordprocessingml/2006/main">
              <w:pStyle w:val="Cell-Right"/>
            </w:pP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t xml:space="preserve">Data </w:t>
            </w:r>
            <w:r xmlns:w="http://schemas.openxmlformats.org/wordprocessingml/2006/main">
              <w:t xml:space="preserve">:</w:t>
            </w:r>
          </w:p>
        </w:tc>
        <w:bookmarkStart w:id="2" w:name="Text13"/>
        <w:bookmarkStart w:id="3" w:name="YourDate01"/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bottom"/>
          </w:tcPr>
          <w:p w14:paraId="1CE1E4E0" w14:textId="77777777" w:rsidR="00033D9C" w:rsidRPr="00155524" w:rsidRDefault="001B1001" w:rsidP="007E2310">
            <w:pPr xmlns:w="http://schemas.openxmlformats.org/wordprocessingml/2006/main">
              <w:pStyle w:val="Field-Left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  <w:bookmarkEnd xmlns:w="http://schemas.openxmlformats.org/wordprocessingml/2006/main" w:id="2"/>
          </w:p>
        </w:tc>
        <w:bookmarkEnd w:id="3"/>
        <w:tc>
          <w:tcPr>
            <w:tcW w:w="1341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1639BF" w14:textId="77777777" w:rsidR="00033D9C" w:rsidRPr="007C430B" w:rsidRDefault="00561651" w:rsidP="00B75347">
            <w:pPr xmlns:w="http://schemas.openxmlformats.org/wordprocessingml/2006/main">
              <w:jc w:val="right"/>
              <w:rPr>
                <w:rFonts w:ascii="Verdana" w:hAnsi="Verdana" w:cs="Arial"/>
                <w:color w:val="006600"/>
                <w:sz w:val="12"/>
                <w:szCs w:val="12"/>
              </w:rPr>
            </w:pPr>
            <w:r xmlns:w="http://schemas.openxmlformats.org/wordprocessingml/2006/main" w:rsidRPr="007C430B">
              <w:rPr>
                <w:rFonts w:ascii="Verdana" w:hAnsi="Verdana" w:cs="Arial"/>
                <w:sz w:val="12"/>
                <w:szCs w:val="12"/>
              </w:rPr>
              <w:t xml:space="preserve">Sua assinatura confirma que você recebeu e compreendeu esta comunicação.</w:t>
            </w:r>
          </w:p>
        </w:tc>
        <w:tc>
          <w:tcPr>
            <w:tcW w:w="4332" w:type="dxa"/>
            <w:gridSpan w:val="12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B21C17" w14:textId="77777777" w:rsidR="00033D9C" w:rsidRDefault="00033D9C" w:rsidP="007E2310">
            <w:pPr>
              <w:pStyle w:val="Field-Left"/>
            </w:pPr>
          </w:p>
        </w:tc>
      </w:tr>
      <w:tr w:rsidR="00420D51" w:rsidRPr="00C27A1B" w14:paraId="5D6FA1A9" w14:textId="77777777" w:rsidTr="00F4248C">
        <w:trPr>
          <w:gridBefore w:val="2"/>
          <w:gridAfter w:val="2"/>
          <w:wBefore w:w="286" w:type="dxa"/>
          <w:wAfter w:w="272" w:type="dxa"/>
          <w:trHeight w:val="71"/>
        </w:trPr>
        <w:tc>
          <w:tcPr>
            <w:tcW w:w="1105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9190E0" w14:textId="77777777" w:rsidR="00420D51" w:rsidRPr="00E72437" w:rsidRDefault="00420D51" w:rsidP="00272384">
            <w:pPr>
              <w:pStyle w:val="Anchor"/>
              <w:rPr>
                <w:rFonts w:ascii="Verdana" w:hAnsi="Verdana"/>
                <w:sz w:val="15"/>
                <w:szCs w:val="15"/>
              </w:rPr>
            </w:pPr>
          </w:p>
        </w:tc>
      </w:tr>
      <w:tr w:rsidR="00F34310" w14:paraId="330066C6" w14:textId="77777777" w:rsidTr="00F4248C">
        <w:tblPrEx>
          <w:tblCellMar>
            <w:left w:w="108" w:type="dxa"/>
            <w:right w:w="108" w:type="dxa"/>
          </w:tblCellMar>
        </w:tblPrEx>
        <w:trPr>
          <w:gridBefore w:val="2"/>
          <w:gridAfter w:val="2"/>
          <w:wBefore w:w="286" w:type="dxa"/>
          <w:wAfter w:w="272" w:type="dxa"/>
          <w:trHeight w:val="359"/>
        </w:trPr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E99CAC1" w14:textId="77777777" w:rsidR="00F34310" w:rsidRPr="007C430B" w:rsidRDefault="00F34310" w:rsidP="00272384">
            <w:pPr xmlns:w="http://schemas.openxmlformats.org/wordprocessingml/2006/main">
              <w:pStyle w:val="Cell-Right"/>
              <w:jc w:val="left"/>
              <w:rPr>
                <w:rFonts w:ascii="Verdana" w:hAnsi="Verdana"/>
                <w:sz w:val="16"/>
                <w:szCs w:val="16"/>
              </w:rPr>
            </w:pPr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</w:rPr>
              <w:t xml:space="preserve">Seus comentários:</w:t>
            </w:r>
          </w:p>
        </w:tc>
        <w:bookmarkStart w:id="4" w:name="Comments01"/>
        <w:tc>
          <w:tcPr>
            <w:tcW w:w="8370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041958" w14:textId="77777777" w:rsidR="00F34310" w:rsidRDefault="00F34310" w:rsidP="009C4FB6">
            <w:pPr xmlns:w="http://schemas.openxmlformats.org/wordprocessingml/2006/main">
              <w:pStyle w:val="Cell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Comments0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bookmarkEnd w:id="4"/>
        <w:tc>
          <w:tcPr>
            <w:tcW w:w="1083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pct5" w:color="auto" w:fill="auto"/>
            <w:vAlign w:val="center"/>
          </w:tcPr>
          <w:p w14:paraId="714D0687" w14:textId="77777777" w:rsidR="00F34310" w:rsidRDefault="00F34310" w:rsidP="009C4FB6">
            <w:pPr>
              <w:pStyle w:val="Cell-Left2"/>
            </w:pPr>
          </w:p>
        </w:tc>
      </w:tr>
      <w:tr w:rsidR="00C33F66" w:rsidRPr="00C27A1B" w14:paraId="38CDCBB0" w14:textId="77777777" w:rsidTr="00F4248C">
        <w:trPr>
          <w:gridBefore w:val="2"/>
          <w:gridAfter w:val="2"/>
          <w:wBefore w:w="286" w:type="dxa"/>
          <w:wAfter w:w="272" w:type="dxa"/>
          <w:trHeight w:val="71"/>
        </w:trPr>
        <w:tc>
          <w:tcPr>
            <w:tcW w:w="1105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738BFA" w14:textId="77777777" w:rsidR="00C33F66" w:rsidRPr="00C27A1B" w:rsidRDefault="00C33F66" w:rsidP="00BB0733">
            <w:pPr>
              <w:pStyle w:val="Anchor"/>
            </w:pPr>
          </w:p>
        </w:tc>
      </w:tr>
      <w:tr w:rsidR="00E82446" w:rsidRPr="007C430B" w14:paraId="493F715C" w14:textId="77777777" w:rsidTr="00F4248C">
        <w:trPr>
          <w:gridBefore w:val="2"/>
          <w:gridAfter w:val="2"/>
          <w:wBefore w:w="286" w:type="dxa"/>
          <w:wAfter w:w="272" w:type="dxa"/>
          <w:trHeight w:val="71"/>
        </w:trPr>
        <w:tc>
          <w:tcPr>
            <w:tcW w:w="1105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0BFEEC" w14:textId="77777777" w:rsidR="00E82446" w:rsidRPr="007C430B" w:rsidRDefault="00E82446" w:rsidP="00E82446">
            <w:pPr xmlns:w="http://schemas.openxmlformats.org/wordprocessingml/2006/main">
              <w:pStyle w:val="Anchor"/>
              <w:rPr>
                <w:rFonts w:ascii="Verdana" w:hAnsi="Verdana"/>
                <w:sz w:val="16"/>
                <w:szCs w:val="16"/>
              </w:rPr>
            </w:pPr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  <w:u w:val="single"/>
              </w:rPr>
              <w:t xml:space="preserve">Se você estiver respondendo </w:t>
            </w:r>
            <w:proofErr xmlns:w="http://schemas.openxmlformats.org/wordprocessingml/2006/main" w:type="gramStart"/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  <w:u w:val="single"/>
              </w:rPr>
              <w:t xml:space="preserve">em nome de </w:t>
            </w:r>
            <w:proofErr xmlns:w="http://schemas.openxmlformats.org/wordprocessingml/2006/main" w:type="gramEnd"/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  <w:u w:val="single"/>
              </w:rPr>
              <w:t xml:space="preserve">mais de um local </w:t>
            </w:r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</w:rPr>
              <w:t xml:space="preserve">, liste abaixo todos os locais e Números de Cliente (UCNs) que sua assinatura representa:</w:t>
            </w:r>
          </w:p>
        </w:tc>
      </w:tr>
      <w:tr w:rsidR="00EC0184" w:rsidRPr="00C27A1B" w14:paraId="113B401E" w14:textId="77777777" w:rsidTr="00F4248C">
        <w:trPr>
          <w:gridBefore w:val="2"/>
          <w:gridAfter w:val="2"/>
          <w:wBefore w:w="286" w:type="dxa"/>
          <w:wAfter w:w="272" w:type="dxa"/>
          <w:trHeight w:val="71"/>
        </w:trPr>
        <w:tc>
          <w:tcPr>
            <w:tcW w:w="1105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ECB728" w14:textId="77777777" w:rsidR="00EC0184" w:rsidRPr="00031522" w:rsidRDefault="00EC0184" w:rsidP="00BB0733">
            <w:pPr>
              <w:pStyle w:val="Anchor"/>
              <w:rPr>
                <w:rFonts w:ascii="Verdana" w:hAnsi="Verdana"/>
                <w:sz w:val="14"/>
                <w:szCs w:val="14"/>
              </w:rPr>
            </w:pPr>
          </w:p>
        </w:tc>
      </w:tr>
      <w:tr w:rsidR="00E82446" w14:paraId="6C36626C" w14:textId="77777777" w:rsidTr="00F4248C">
        <w:tblPrEx>
          <w:tblCellMar>
            <w:left w:w="108" w:type="dxa"/>
            <w:right w:w="108" w:type="dxa"/>
          </w:tblCellMar>
        </w:tblPrEx>
        <w:trPr>
          <w:gridBefore w:val="2"/>
          <w:gridAfter w:val="2"/>
          <w:wBefore w:w="286" w:type="dxa"/>
          <w:wAfter w:w="272" w:type="dxa"/>
          <w:trHeight w:val="332"/>
        </w:trPr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917766C" w14:textId="77777777" w:rsidR="00E82446" w:rsidRPr="007C430B" w:rsidRDefault="00E82446" w:rsidP="00BB0733">
            <w:pPr xmlns:w="http://schemas.openxmlformats.org/wordprocessingml/2006/main">
              <w:pStyle w:val="Cell-Right"/>
              <w:jc w:val="left"/>
              <w:rPr>
                <w:rFonts w:ascii="Verdana" w:hAnsi="Verdana"/>
                <w:sz w:val="16"/>
                <w:szCs w:val="16"/>
              </w:rPr>
            </w:pPr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</w:rPr>
              <w:t xml:space="preserve">Locais que você representa:</w:t>
            </w:r>
          </w:p>
        </w:tc>
        <w:tc>
          <w:tcPr>
            <w:tcW w:w="8370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26D791" w14:textId="77777777" w:rsidR="00E82446" w:rsidRDefault="00E82446" w:rsidP="00BB0733">
            <w:pPr xmlns:w="http://schemas.openxmlformats.org/wordprocessingml/2006/main">
              <w:pStyle w:val="Cell-Left2"/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Comments0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</w:p>
        </w:tc>
        <w:tc>
          <w:tcPr>
            <w:tcW w:w="1083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pct5" w:color="auto" w:fill="auto"/>
            <w:vAlign w:val="center"/>
          </w:tcPr>
          <w:p w14:paraId="61289058" w14:textId="77777777" w:rsidR="00E82446" w:rsidRDefault="00E82446" w:rsidP="00BB0733">
            <w:pPr>
              <w:pStyle w:val="Cell-Left2"/>
            </w:pPr>
          </w:p>
        </w:tc>
      </w:tr>
      <w:tr w:rsidR="00E84E7A" w:rsidRPr="00C8417E" w14:paraId="02E174E8" w14:textId="77777777" w:rsidTr="00F4248C">
        <w:trPr>
          <w:cantSplit/>
          <w:trHeight w:val="74"/>
        </w:trPr>
        <w:tc>
          <w:tcPr>
            <w:tcW w:w="11610" w:type="dxa"/>
            <w:gridSpan w:val="36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7D6ABCFF" w14:textId="77777777" w:rsidR="00E84E7A" w:rsidRPr="00C8417E" w:rsidRDefault="00E84E7A" w:rsidP="00BD01CC">
            <w:pPr>
              <w:pStyle w:val="Anchor"/>
              <w:keepNext/>
            </w:pPr>
          </w:p>
        </w:tc>
      </w:tr>
      <w:tr w:rsidR="006C339B" w:rsidRPr="006C339B" w14:paraId="06D5FCFB" w14:textId="77777777" w:rsidTr="00F4248C">
        <w:trPr>
          <w:gridBefore w:val="2"/>
          <w:gridAfter w:val="2"/>
          <w:wBefore w:w="286" w:type="dxa"/>
          <w:wAfter w:w="272" w:type="dxa"/>
        </w:trPr>
        <w:tc>
          <w:tcPr>
            <w:tcW w:w="9060" w:type="dxa"/>
            <w:gridSpan w:val="25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1E4E9BE9" w14:textId="77777777" w:rsidR="006C339B" w:rsidRPr="00031522" w:rsidRDefault="006C339B" w:rsidP="001D2653">
            <w:pPr xmlns:w="http://schemas.openxmlformats.org/wordprocessingml/2006/main">
              <w:pStyle w:val="Cell-Title"/>
              <w:rPr>
                <w:rFonts w:ascii="Verdana" w:hAnsi="Verdana"/>
                <w:sz w:val="18"/>
                <w:szCs w:val="18"/>
              </w:rPr>
            </w:pPr>
            <w:r xmlns:w="http://schemas.openxmlformats.org/wordprocessingml/2006/main" w:rsidRPr="00031522">
              <w:rPr>
                <w:rFonts w:ascii="Verdana" w:hAnsi="Verdana"/>
                <w:sz w:val="18"/>
                <w:szCs w:val="18"/>
              </w:rPr>
              <w:t xml:space="preserve">Para clientes que encomendam de um distribuidor</w:t>
            </w:r>
          </w:p>
        </w:tc>
        <w:tc>
          <w:tcPr>
            <w:tcW w:w="1992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595959" w:themeFill="text1" w:themeFillTint="A6"/>
            <w:vAlign w:val="center"/>
          </w:tcPr>
          <w:p w14:paraId="48BFF2E4" w14:textId="77777777" w:rsidR="006C339B" w:rsidRPr="00031522" w:rsidRDefault="006C339B" w:rsidP="001D2653">
            <w:pPr xmlns:w="http://schemas.openxmlformats.org/wordprocessingml/2006/main">
              <w:pStyle w:val="Cell-Title"/>
              <w:rPr>
                <w:rFonts w:ascii="Verdana" w:hAnsi="Verdana"/>
                <w:sz w:val="18"/>
                <w:szCs w:val="18"/>
              </w:rPr>
            </w:pPr>
            <w:r xmlns:w="http://schemas.openxmlformats.org/wordprocessingml/2006/main" w:rsidRPr="00031522">
              <w:rPr>
                <w:rFonts w:ascii="Verdana" w:hAnsi="Verdana"/>
                <w:sz w:val="18"/>
                <w:szCs w:val="18"/>
              </w:rPr>
              <w:t xml:space="preserve">Nome do distribuidor</w:t>
            </w:r>
          </w:p>
        </w:tc>
      </w:tr>
      <w:tr w:rsidR="006C339B" w:rsidRPr="00031522" w14:paraId="4BB153AB" w14:textId="77777777" w:rsidTr="00F4248C">
        <w:trPr>
          <w:gridBefore w:val="2"/>
          <w:gridAfter w:val="2"/>
          <w:wBefore w:w="286" w:type="dxa"/>
          <w:wAfter w:w="272" w:type="dxa"/>
          <w:trHeight w:val="89"/>
        </w:trPr>
        <w:tc>
          <w:tcPr>
            <w:tcW w:w="9069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56EF17" w14:textId="5345937A" w:rsidR="006C339B" w:rsidRPr="007C430B" w:rsidRDefault="006C339B" w:rsidP="001D2653">
            <w:pPr xmlns:w="http://schemas.openxmlformats.org/wordprocessingml/2006/main">
              <w:pStyle w:val="Cell-Left"/>
              <w:rPr>
                <w:rFonts w:ascii="Verdana" w:hAnsi="Verdana"/>
                <w:sz w:val="16"/>
                <w:szCs w:val="16"/>
              </w:rPr>
            </w:pPr>
            <w:r xmlns:w="http://schemas.openxmlformats.org/wordprocessingml/2006/main" w:rsidRPr="007C430B">
              <w:rPr>
                <w:rFonts w:ascii="Verdana" w:hAnsi="Verdana"/>
                <w:sz w:val="16"/>
                <w:szCs w:val="16"/>
              </w:rPr>
              <w:t xml:space="preserve">Se você fizer o pedido através de um distribuidor, por favor, informe o nome do mesmo.</w:t>
            </w:r>
          </w:p>
        </w:tc>
        <w:tc>
          <w:tcPr>
            <w:tcW w:w="198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1F3140" w14:textId="77777777" w:rsidR="006C339B" w:rsidRPr="00031522" w:rsidRDefault="006C339B" w:rsidP="001D2653">
            <w:pPr xmlns:w="http://schemas.openxmlformats.org/wordprocessingml/2006/main">
              <w:pStyle w:val="Cell-Left"/>
              <w:jc w:val="center"/>
              <w:rPr>
                <w:rFonts w:ascii="Verdana" w:hAnsi="Verdana"/>
                <w:sz w:val="14"/>
                <w:szCs w:val="14"/>
              </w:rPr>
            </w:pPr>
            <w:r xmlns:w="http://schemas.openxmlformats.org/wordprocessingml/2006/main" w:rsidRPr="00031522">
              <w:rPr>
                <w:rFonts w:ascii="Verdana" w:hAnsi="Verdana"/>
                <w:sz w:val="14"/>
                <w:szCs w:val="14"/>
              </w:rPr>
              <w:fldChar xmlns:w="http://schemas.openxmlformats.org/wordprocessingml/2006/main" w:fldCharType="begin">
                <w:ffData>
                  <w:name w:val="Count1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xmlns:w="http://schemas.openxmlformats.org/wordprocessingml/2006/main" w:rsidRPr="00031522">
              <w:rPr>
                <w:rFonts w:ascii="Verdana" w:hAnsi="Verdana"/>
                <w:sz w:val="14"/>
                <w:szCs w:val="14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031522">
              <w:rPr>
                <w:rFonts w:ascii="Verdana" w:hAnsi="Verdana"/>
                <w:sz w:val="14"/>
                <w:szCs w:val="14"/>
              </w:rPr>
              <w:fldChar xmlns:w="http://schemas.openxmlformats.org/wordprocessingml/2006/main" w:fldCharType="separate"/>
            </w:r>
            <w:r xmlns:w="http://schemas.openxmlformats.org/wordprocessingml/2006/main" w:rsidRPr="00031522">
              <w:rPr>
                <w:rFonts w:ascii="Verdana" w:hAnsi="Verdana"/>
                <w:noProof/>
                <w:sz w:val="14"/>
                <w:szCs w:val="14"/>
              </w:rPr>
              <w:t xml:space="preserve">     </w:t>
            </w:r>
            <w:r xmlns:w="http://schemas.openxmlformats.org/wordprocessingml/2006/main" w:rsidRPr="00031522">
              <w:rPr>
                <w:rFonts w:ascii="Verdana" w:hAnsi="Verdana"/>
                <w:sz w:val="14"/>
                <w:szCs w:val="14"/>
              </w:rPr>
              <w:fldChar xmlns:w="http://schemas.openxmlformats.org/wordprocessingml/2006/main" w:fldCharType="end"/>
            </w:r>
          </w:p>
        </w:tc>
      </w:tr>
    </w:tbl>
    <w:p w14:paraId="6CE3A4C7" w14:textId="77777777" w:rsidR="000F094B" w:rsidRPr="00031522" w:rsidRDefault="000F094B" w:rsidP="006C339B">
      <w:pPr>
        <w:pStyle w:val="Anchor"/>
        <w:rPr>
          <w:color w:val="000000" w:themeColor="text1"/>
          <w:sz w:val="4"/>
          <w:szCs w:val="4"/>
        </w:rPr>
      </w:pPr>
    </w:p>
    <w:tbl>
      <w:tblPr>
        <w:tblStyle w:val="TableGrid"/>
        <w:tblW w:w="10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8370"/>
        <w:gridCol w:w="1440"/>
      </w:tblGrid>
      <w:tr w:rsidR="00D16D76" w14:paraId="0601E31E" w14:textId="77777777" w:rsidTr="002922FD">
        <w:tc>
          <w:tcPr>
            <w:tcW w:w="990" w:type="dxa"/>
          </w:tcPr>
          <w:p w14:paraId="74356871" w14:textId="77777777" w:rsidR="00D16D76" w:rsidRDefault="00D16D76" w:rsidP="00031522">
            <w:pPr xmlns:w="http://schemas.openxmlformats.org/wordprocessingml/2006/main">
              <w:pStyle w:val="Cell-Right2"/>
              <w:ind w:left="-377" w:firstLine="180"/>
            </w:pPr>
            <w:r xmlns:w="http://schemas.openxmlformats.org/wordprocessingml/2006/main" w:rsidRPr="00E72437">
              <w:rPr>
                <w:rFonts w:ascii="Verdana" w:hAnsi="Verdana"/>
                <w:sz w:val="15"/>
                <w:szCs w:val="15"/>
              </w:rPr>
              <w:t xml:space="preserve">ID do conteúdo </w:t>
            </w:r>
            <w:r xmlns:w="http://schemas.openxmlformats.org/wordprocessingml/2006/main" w:rsidRPr="00BC34BD">
              <w:t xml:space="preserve">:</w:t>
            </w:r>
          </w:p>
        </w:tc>
        <w:bookmarkStart w:id="5" w:name="Text14"/>
        <w:tc>
          <w:tcPr>
            <w:tcW w:w="8370" w:type="dxa"/>
            <w:tcBorders>
              <w:bottom w:val="single" w:sz="4" w:space="0" w:color="BFBFBF" w:themeColor="background1" w:themeShade="BF"/>
            </w:tcBorders>
          </w:tcPr>
          <w:p w14:paraId="3FF4A485" w14:textId="34290688" w:rsidR="00D16D76" w:rsidRDefault="00FC5346" w:rsidP="00E72437">
            <w:pPr xmlns:w="http://schemas.openxmlformats.org/wordprocessingml/2006/main">
              <w:pStyle w:val="Field-Left2"/>
              <w:tabs>
                <w:tab w:val="right" w:pos="8154"/>
              </w:tabs>
            </w:pPr>
            <w:r xmlns:w="http://schemas.openxmlformats.org/wordprocessingml/2006/main"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xmlns:w="http://schemas.openxmlformats.org/wordprocessingml/2006/main">
              <w:instrText xmlns:w="http://schemas.openxmlformats.org/wordprocessingml/2006/main" xml:space="preserve"> FORMTEXT </w:instrText>
            </w:r>
            <w:r xmlns:w="http://schemas.openxmlformats.org/wordprocessingml/2006/main">
              <w:fldChar xmlns:w="http://schemas.openxmlformats.org/wordprocessingml/2006/main" w:fldCharType="separate"/>
            </w:r>
            <w:r xmlns:w="http://schemas.openxmlformats.org/wordprocessingml/2006/main">
              <w:rPr>
                <w:noProof/>
              </w:rPr>
              <w:t xml:space="preserve">     </w:t>
            </w:r>
            <w:r xmlns:w="http://schemas.openxmlformats.org/wordprocessingml/2006/main">
              <w:fldChar xmlns:w="http://schemas.openxmlformats.org/wordprocessingml/2006/main" w:fldCharType="end"/>
            </w:r>
            <w:r xmlns:w="http://schemas.openxmlformats.org/wordprocessingml/2006/main" w:rsidR="00E72437">
              <w:tab xmlns:w="http://schemas.openxmlformats.org/wordprocessingml/2006/main"/>
            </w:r>
          </w:p>
        </w:tc>
        <w:bookmarkEnd w:id="5"/>
        <w:tc>
          <w:tcPr>
            <w:tcW w:w="1440" w:type="dxa"/>
            <w:vAlign w:val="bottom"/>
          </w:tcPr>
          <w:p w14:paraId="27586AB1" w14:textId="77777777" w:rsidR="00D16D76" w:rsidRDefault="00D16D76" w:rsidP="00781BF7">
            <w:pPr>
              <w:pStyle w:val="Anchor02"/>
            </w:pPr>
          </w:p>
        </w:tc>
      </w:tr>
    </w:tbl>
    <w:p w14:paraId="1172AF12" w14:textId="77777777" w:rsidR="00E37269" w:rsidRPr="00E37269" w:rsidRDefault="00E37269" w:rsidP="006C339B">
      <w:pPr>
        <w:pStyle w:val="Anchor"/>
        <w:rPr>
          <w:color w:val="000000" w:themeColor="text1"/>
        </w:rPr>
      </w:pPr>
    </w:p>
    <w:sectPr w:rsidR="00E37269" w:rsidRPr="00E37269" w:rsidSect="00272384">
      <w:headerReference w:type="default" r:id="rId7"/>
      <w:footerReference w:type="default" r:id="rId8"/>
      <w:pgSz w:w="12240" w:h="15840"/>
      <w:pgMar w:top="450" w:right="720" w:bottom="720" w:left="720" w:header="144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89A9" w14:textId="77777777" w:rsidR="00B71B1D" w:rsidRDefault="00B71B1D" w:rsidP="003D5C93">
      <w:pPr>
        <w:spacing w:after="0" w:line="240" w:lineRule="auto"/>
      </w:pPr>
      <w:r>
        <w:separator/>
      </w:r>
    </w:p>
  </w:endnote>
  <w:endnote w:type="continuationSeparator" w:id="0">
    <w:p w14:paraId="09E4DFCF" w14:textId="77777777" w:rsidR="00B71B1D" w:rsidRDefault="00B71B1D" w:rsidP="003D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7CD7" w14:textId="777C243C" w:rsidR="003D5C93" w:rsidRPr="004D2595" w:rsidRDefault="003C7D6C" w:rsidP="00985DC1">
    <w:pPr xmlns:w="http://schemas.openxmlformats.org/wordprocessingml/2006/main">
      <w:pStyle w:val="BodyText"/>
      <w:rPr>
        <w:rFonts w:ascii="Verdana" w:hAnsi="Verdana"/>
        <w:sz w:val="18"/>
        <w:szCs w:val="18"/>
      </w:rPr>
    </w:pPr>
    <w:r xmlns:w="http://schemas.openxmlformats.org/wordprocessingml/2006/main" w:rsidRPr="004D2595">
      <w:rPr>
        <w:rFonts w:ascii="Verdana" w:hAnsi="Verdana"/>
        <w:sz w:val="18"/>
        <w:szCs w:val="18"/>
      </w:rPr>
      <w:t xml:space="preserve">ID da comunicação: CL2025-293a_CofR </w:t>
    </w:r>
    <w:r xmlns:w="http://schemas.openxmlformats.org/wordprocessingml/2006/main" w:rsidR="00985DC1" w:rsidRPr="004D2595">
      <w:rPr>
        <w:rFonts w:ascii="Verdana" w:hAnsi="Verdana"/>
        <w:sz w:val="18"/>
        <w:szCs w:val="18"/>
      </w:rPr>
      <w:tab xmlns:w="http://schemas.openxmlformats.org/wordprocessingml/2006/main"/>
    </w:r>
    <w:r xmlns:w="http://schemas.openxmlformats.org/wordprocessingml/2006/main" w:rsidR="00985DC1" w:rsidRPr="004D2595">
      <w:rPr>
        <w:rFonts w:ascii="Verdana" w:hAnsi="Verdana"/>
        <w:sz w:val="18"/>
        <w:szCs w:val="18"/>
      </w:rPr>
      <w:tab xmlns:w="http://schemas.openxmlformats.org/wordprocessingml/2006/main"/>
    </w:r>
    <w:r xmlns:w="http://schemas.openxmlformats.org/wordprocessingml/2006/main" w:rsidR="00985DC1" w:rsidRPr="004D2595">
      <w:rPr>
        <w:rFonts w:ascii="Verdana" w:hAnsi="Verdana"/>
        <w:sz w:val="18"/>
        <w:szCs w:val="18"/>
      </w:rPr>
      <w:t xml:space="preserve">Página </w:t>
    </w:r>
    <w:r xmlns:w="http://schemas.openxmlformats.org/wordprocessingml/2006/main" w:rsidR="00985DC1" w:rsidRPr="004D2595">
      <w:rPr>
        <w:rFonts w:ascii="Verdana" w:hAnsi="Verdana"/>
        <w:b/>
        <w:sz w:val="18"/>
        <w:szCs w:val="18"/>
      </w:rPr>
      <w:fldChar xmlns:w="http://schemas.openxmlformats.org/wordprocessingml/2006/main" w:fldCharType="begin"/>
    </w:r>
    <w:r xmlns:w="http://schemas.openxmlformats.org/wordprocessingml/2006/main" w:rsidR="00985DC1" w:rsidRPr="004D2595">
      <w:rPr>
        <w:rFonts w:ascii="Verdana" w:hAnsi="Verdana"/>
        <w:b/>
        <w:sz w:val="18"/>
        <w:szCs w:val="18"/>
      </w:rPr>
      <w:instrText xmlns:w="http://schemas.openxmlformats.org/wordprocessingml/2006/main" xml:space="preserve"> PAGE  \* Arabic  \* MERGEFORMAT </w:instrText>
    </w:r>
    <w:r xmlns:w="http://schemas.openxmlformats.org/wordprocessingml/2006/main" w:rsidR="00985DC1" w:rsidRPr="004D2595">
      <w:rPr>
        <w:rFonts w:ascii="Verdana" w:hAnsi="Verdana"/>
        <w:b/>
        <w:sz w:val="18"/>
        <w:szCs w:val="18"/>
      </w:rPr>
      <w:fldChar xmlns:w="http://schemas.openxmlformats.org/wordprocessingml/2006/main" w:fldCharType="separate"/>
    </w:r>
    <w:r xmlns:w="http://schemas.openxmlformats.org/wordprocessingml/2006/main" w:rsidR="00737DCA" w:rsidRPr="004D2595">
      <w:rPr>
        <w:rFonts w:ascii="Verdana" w:hAnsi="Verdana"/>
        <w:b/>
        <w:noProof/>
        <w:sz w:val="18"/>
        <w:szCs w:val="18"/>
      </w:rPr>
      <w:t xml:space="preserve">1 </w:t>
    </w:r>
    <w:r xmlns:w="http://schemas.openxmlformats.org/wordprocessingml/2006/main" w:rsidR="00985DC1" w:rsidRPr="004D2595">
      <w:rPr>
        <w:rFonts w:ascii="Verdana" w:hAnsi="Verdana"/>
        <w:b/>
        <w:sz w:val="18"/>
        <w:szCs w:val="18"/>
      </w:rPr>
      <w:fldChar xmlns:w="http://schemas.openxmlformats.org/wordprocessingml/2006/main" w:fldCharType="end"/>
    </w:r>
    <w:r xmlns:w="http://schemas.openxmlformats.org/wordprocessingml/2006/main" w:rsidR="00985DC1" w:rsidRPr="004D2595">
      <w:rPr>
        <w:rFonts w:ascii="Verdana" w:hAnsi="Verdana"/>
        <w:sz w:val="18"/>
        <w:szCs w:val="18"/>
      </w:rPr>
      <w:t xml:space="preserve">de </w:t>
    </w:r>
    <w:r xmlns:w="http://schemas.openxmlformats.org/wordprocessingml/2006/main" w:rsidR="00985DC1" w:rsidRPr="004D2595">
      <w:rPr>
        <w:rFonts w:ascii="Verdana" w:hAnsi="Verdana"/>
        <w:b/>
        <w:sz w:val="18"/>
        <w:szCs w:val="18"/>
      </w:rPr>
      <w:fldChar xmlns:w="http://schemas.openxmlformats.org/wordprocessingml/2006/main" w:fldCharType="begin"/>
    </w:r>
    <w:r xmlns:w="http://schemas.openxmlformats.org/wordprocessingml/2006/main" w:rsidR="00985DC1" w:rsidRPr="004D2595">
      <w:rPr>
        <w:rFonts w:ascii="Verdana" w:hAnsi="Verdana"/>
        <w:b/>
        <w:sz w:val="18"/>
        <w:szCs w:val="18"/>
      </w:rPr>
      <w:instrText xmlns:w="http://schemas.openxmlformats.org/wordprocessingml/2006/main" xml:space="preserve"> NUMPAGES  \* Arabic  \* MERGEFORMAT </w:instrText>
    </w:r>
    <w:r xmlns:w="http://schemas.openxmlformats.org/wordprocessingml/2006/main" w:rsidR="00985DC1" w:rsidRPr="004D2595">
      <w:rPr>
        <w:rFonts w:ascii="Verdana" w:hAnsi="Verdana"/>
        <w:b/>
        <w:sz w:val="18"/>
        <w:szCs w:val="18"/>
      </w:rPr>
      <w:fldChar xmlns:w="http://schemas.openxmlformats.org/wordprocessingml/2006/main" w:fldCharType="separate"/>
    </w:r>
    <w:r xmlns:w="http://schemas.openxmlformats.org/wordprocessingml/2006/main" w:rsidR="00737DCA" w:rsidRPr="004D2595">
      <w:rPr>
        <w:rFonts w:ascii="Verdana" w:hAnsi="Verdana"/>
        <w:b/>
        <w:noProof/>
        <w:sz w:val="18"/>
        <w:szCs w:val="18"/>
      </w:rPr>
      <w:t xml:space="preserve">1</w:t>
    </w:r>
    <w:r xmlns:w="http://schemas.openxmlformats.org/wordprocessingml/2006/main" w:rsidR="00985DC1" w:rsidRPr="004D2595">
      <w:rPr>
        <w:rFonts w:ascii="Verdana" w:hAnsi="Verdana"/>
        <w:b/>
        <w:sz w:val="18"/>
        <w:szCs w:val="18"/>
      </w:rPr>
      <w:fldChar xmlns:w="http://schemas.openxmlformats.org/wordprocessingml/2006/main"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0FB7" w14:textId="77777777" w:rsidR="00B71B1D" w:rsidRDefault="00B71B1D" w:rsidP="003D5C93">
      <w:pPr>
        <w:spacing w:after="0" w:line="240" w:lineRule="auto"/>
      </w:pPr>
      <w:r>
        <w:separator/>
      </w:r>
    </w:p>
  </w:footnote>
  <w:footnote w:type="continuationSeparator" w:id="0">
    <w:p w14:paraId="568559F6" w14:textId="77777777" w:rsidR="00B71B1D" w:rsidRDefault="00B71B1D" w:rsidP="003D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AD9D" w14:textId="2998B9BB" w:rsidR="00E46A31" w:rsidRDefault="00BD58EA">
    <w:pPr>
      <w:pStyle w:val="Header"/>
    </w:pPr>
    <w:r w:rsidRPr="0067366B">
      <w:rPr>
        <w:noProof/>
      </w:rPr>
      <w:drawing>
        <wp:anchor distT="0" distB="0" distL="114300" distR="114300" simplePos="0" relativeHeight="251659264" behindDoc="0" locked="0" layoutInCell="1" allowOverlap="1" wp14:anchorId="076E687D" wp14:editId="4D3D6551">
          <wp:simplePos x="0" y="0"/>
          <wp:positionH relativeFrom="page">
            <wp:posOffset>0</wp:posOffset>
          </wp:positionH>
          <wp:positionV relativeFrom="page">
            <wp:posOffset>-100330</wp:posOffset>
          </wp:positionV>
          <wp:extent cx="2414016" cy="640181"/>
          <wp:effectExtent l="0" t="0" r="0" b="0"/>
          <wp:wrapNone/>
          <wp:docPr id="2" name="QuidelOrtho" descr="QuidelOrtho">
            <a:extLst xmlns:a="http://schemas.openxmlformats.org/drawingml/2006/main">
              <a:ext uri="{FF2B5EF4-FFF2-40B4-BE49-F238E27FC236}">
                <a16:creationId xmlns:a16="http://schemas.microsoft.com/office/drawing/2014/main" id="{A40D8F5F-4BD3-7450-6BA4-47C56C3514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QuidelOrtho" descr="QuidelOrtho">
                    <a:extLst>
                      <a:ext uri="{FF2B5EF4-FFF2-40B4-BE49-F238E27FC236}">
                        <a16:creationId xmlns:a16="http://schemas.microsoft.com/office/drawing/2014/main" id="{A40D8F5F-4BD3-7450-6BA4-47C56C3514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black">
                  <a:xfrm>
                    <a:off x="0" y="0"/>
                    <a:ext cx="2414016" cy="6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5C97E" w14:textId="25DCFB12" w:rsidR="00BD58EA" w:rsidRDefault="00BD5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BD"/>
    <w:rsid w:val="00000B77"/>
    <w:rsid w:val="00002E0B"/>
    <w:rsid w:val="000136AA"/>
    <w:rsid w:val="0001522D"/>
    <w:rsid w:val="00017991"/>
    <w:rsid w:val="00022500"/>
    <w:rsid w:val="00024D51"/>
    <w:rsid w:val="00025CF6"/>
    <w:rsid w:val="0002609C"/>
    <w:rsid w:val="00031522"/>
    <w:rsid w:val="00033D9C"/>
    <w:rsid w:val="000371C2"/>
    <w:rsid w:val="00045202"/>
    <w:rsid w:val="0006084F"/>
    <w:rsid w:val="00064114"/>
    <w:rsid w:val="00067FD0"/>
    <w:rsid w:val="0007445E"/>
    <w:rsid w:val="00080975"/>
    <w:rsid w:val="0009039E"/>
    <w:rsid w:val="00096E82"/>
    <w:rsid w:val="000A28B8"/>
    <w:rsid w:val="000A38A5"/>
    <w:rsid w:val="000A7ECA"/>
    <w:rsid w:val="000C0769"/>
    <w:rsid w:val="000C2FEA"/>
    <w:rsid w:val="000D4912"/>
    <w:rsid w:val="000D53F6"/>
    <w:rsid w:val="000D599D"/>
    <w:rsid w:val="000E0C12"/>
    <w:rsid w:val="000E6D87"/>
    <w:rsid w:val="000F094B"/>
    <w:rsid w:val="000F13E4"/>
    <w:rsid w:val="000F28E4"/>
    <w:rsid w:val="000F45C7"/>
    <w:rsid w:val="00114859"/>
    <w:rsid w:val="00116C58"/>
    <w:rsid w:val="00117375"/>
    <w:rsid w:val="00123284"/>
    <w:rsid w:val="00143348"/>
    <w:rsid w:val="00143429"/>
    <w:rsid w:val="00153CAD"/>
    <w:rsid w:val="00155524"/>
    <w:rsid w:val="0015588D"/>
    <w:rsid w:val="00170E20"/>
    <w:rsid w:val="001742AA"/>
    <w:rsid w:val="001747DB"/>
    <w:rsid w:val="00183685"/>
    <w:rsid w:val="00192252"/>
    <w:rsid w:val="001A32F5"/>
    <w:rsid w:val="001B1001"/>
    <w:rsid w:val="001B2CB9"/>
    <w:rsid w:val="001C6041"/>
    <w:rsid w:val="001C65E0"/>
    <w:rsid w:val="001C7AE7"/>
    <w:rsid w:val="001D1841"/>
    <w:rsid w:val="001D7112"/>
    <w:rsid w:val="001F46EB"/>
    <w:rsid w:val="001F60DE"/>
    <w:rsid w:val="00210A41"/>
    <w:rsid w:val="00215746"/>
    <w:rsid w:val="0022602B"/>
    <w:rsid w:val="00227E77"/>
    <w:rsid w:val="00230FE7"/>
    <w:rsid w:val="00232AD1"/>
    <w:rsid w:val="00233A2F"/>
    <w:rsid w:val="00234CEF"/>
    <w:rsid w:val="00237A76"/>
    <w:rsid w:val="002443BF"/>
    <w:rsid w:val="002502D0"/>
    <w:rsid w:val="002517A1"/>
    <w:rsid w:val="00262129"/>
    <w:rsid w:val="002637CF"/>
    <w:rsid w:val="00272384"/>
    <w:rsid w:val="00277C48"/>
    <w:rsid w:val="00282BF7"/>
    <w:rsid w:val="002879AF"/>
    <w:rsid w:val="0029074C"/>
    <w:rsid w:val="00290A54"/>
    <w:rsid w:val="002922FD"/>
    <w:rsid w:val="002A0E79"/>
    <w:rsid w:val="002A5111"/>
    <w:rsid w:val="002A71BD"/>
    <w:rsid w:val="002A7AD2"/>
    <w:rsid w:val="002B305A"/>
    <w:rsid w:val="002B76D5"/>
    <w:rsid w:val="002C1974"/>
    <w:rsid w:val="002C3CBB"/>
    <w:rsid w:val="002C3FE7"/>
    <w:rsid w:val="002C5A21"/>
    <w:rsid w:val="002D03EC"/>
    <w:rsid w:val="002D6EDC"/>
    <w:rsid w:val="002E308E"/>
    <w:rsid w:val="002F3AB8"/>
    <w:rsid w:val="002F3DBF"/>
    <w:rsid w:val="00305EF0"/>
    <w:rsid w:val="00307DBB"/>
    <w:rsid w:val="00312E42"/>
    <w:rsid w:val="00314FEC"/>
    <w:rsid w:val="00315CEF"/>
    <w:rsid w:val="00321BBD"/>
    <w:rsid w:val="00327F71"/>
    <w:rsid w:val="0033294A"/>
    <w:rsid w:val="0033363A"/>
    <w:rsid w:val="0033796A"/>
    <w:rsid w:val="003449A7"/>
    <w:rsid w:val="00346C6B"/>
    <w:rsid w:val="003548A0"/>
    <w:rsid w:val="00356B1E"/>
    <w:rsid w:val="0035751E"/>
    <w:rsid w:val="0036085A"/>
    <w:rsid w:val="00361DF1"/>
    <w:rsid w:val="00363C86"/>
    <w:rsid w:val="003813E7"/>
    <w:rsid w:val="003843C0"/>
    <w:rsid w:val="0038730F"/>
    <w:rsid w:val="00390958"/>
    <w:rsid w:val="0039277C"/>
    <w:rsid w:val="0039555C"/>
    <w:rsid w:val="003971C2"/>
    <w:rsid w:val="003A0398"/>
    <w:rsid w:val="003A4699"/>
    <w:rsid w:val="003A7C3E"/>
    <w:rsid w:val="003B1487"/>
    <w:rsid w:val="003B2824"/>
    <w:rsid w:val="003B3DF4"/>
    <w:rsid w:val="003B7CDC"/>
    <w:rsid w:val="003C62DB"/>
    <w:rsid w:val="003C7D6C"/>
    <w:rsid w:val="003D275A"/>
    <w:rsid w:val="003D3288"/>
    <w:rsid w:val="003D5080"/>
    <w:rsid w:val="003D5960"/>
    <w:rsid w:val="003D5C93"/>
    <w:rsid w:val="003F1AFD"/>
    <w:rsid w:val="00401354"/>
    <w:rsid w:val="0040266C"/>
    <w:rsid w:val="0041199A"/>
    <w:rsid w:val="004119B7"/>
    <w:rsid w:val="00413F66"/>
    <w:rsid w:val="00420D51"/>
    <w:rsid w:val="00434EAB"/>
    <w:rsid w:val="004506A2"/>
    <w:rsid w:val="00454D9F"/>
    <w:rsid w:val="0047145A"/>
    <w:rsid w:val="00472D0B"/>
    <w:rsid w:val="004731C7"/>
    <w:rsid w:val="00486226"/>
    <w:rsid w:val="00490BED"/>
    <w:rsid w:val="004A14A1"/>
    <w:rsid w:val="004A1B4E"/>
    <w:rsid w:val="004A58F2"/>
    <w:rsid w:val="004A68BF"/>
    <w:rsid w:val="004B0563"/>
    <w:rsid w:val="004B06E3"/>
    <w:rsid w:val="004B0F59"/>
    <w:rsid w:val="004B1EE4"/>
    <w:rsid w:val="004B1F19"/>
    <w:rsid w:val="004B1F4B"/>
    <w:rsid w:val="004B411A"/>
    <w:rsid w:val="004C29D9"/>
    <w:rsid w:val="004C4A47"/>
    <w:rsid w:val="004C6868"/>
    <w:rsid w:val="004C754E"/>
    <w:rsid w:val="004D152B"/>
    <w:rsid w:val="004D2595"/>
    <w:rsid w:val="004D4BEB"/>
    <w:rsid w:val="004E1C5C"/>
    <w:rsid w:val="004E2E90"/>
    <w:rsid w:val="004E3FEF"/>
    <w:rsid w:val="004E59A7"/>
    <w:rsid w:val="004E7585"/>
    <w:rsid w:val="004F4830"/>
    <w:rsid w:val="004F7D95"/>
    <w:rsid w:val="00501636"/>
    <w:rsid w:val="005023C6"/>
    <w:rsid w:val="00505295"/>
    <w:rsid w:val="005075DA"/>
    <w:rsid w:val="00510FF2"/>
    <w:rsid w:val="00515320"/>
    <w:rsid w:val="005158D0"/>
    <w:rsid w:val="005165F8"/>
    <w:rsid w:val="0051663B"/>
    <w:rsid w:val="00530EE0"/>
    <w:rsid w:val="00533056"/>
    <w:rsid w:val="00543A10"/>
    <w:rsid w:val="005456E0"/>
    <w:rsid w:val="00546740"/>
    <w:rsid w:val="0055006A"/>
    <w:rsid w:val="0055238D"/>
    <w:rsid w:val="00553F54"/>
    <w:rsid w:val="0055564D"/>
    <w:rsid w:val="00560ECE"/>
    <w:rsid w:val="00561651"/>
    <w:rsid w:val="00562B59"/>
    <w:rsid w:val="0056605C"/>
    <w:rsid w:val="0057177A"/>
    <w:rsid w:val="00571F51"/>
    <w:rsid w:val="00574C96"/>
    <w:rsid w:val="00577700"/>
    <w:rsid w:val="005817EE"/>
    <w:rsid w:val="005908F7"/>
    <w:rsid w:val="005918C4"/>
    <w:rsid w:val="0059558E"/>
    <w:rsid w:val="005A02A7"/>
    <w:rsid w:val="005A3BDD"/>
    <w:rsid w:val="005A7B1F"/>
    <w:rsid w:val="005B2D1E"/>
    <w:rsid w:val="005B6DE3"/>
    <w:rsid w:val="005C0B3C"/>
    <w:rsid w:val="005C3D9D"/>
    <w:rsid w:val="005C5920"/>
    <w:rsid w:val="005C5E3C"/>
    <w:rsid w:val="005D2001"/>
    <w:rsid w:val="005D7C7A"/>
    <w:rsid w:val="005E22FB"/>
    <w:rsid w:val="005E430A"/>
    <w:rsid w:val="005F6A6B"/>
    <w:rsid w:val="00604CE9"/>
    <w:rsid w:val="006103F5"/>
    <w:rsid w:val="006164C6"/>
    <w:rsid w:val="00617E8F"/>
    <w:rsid w:val="0062180F"/>
    <w:rsid w:val="00626D5F"/>
    <w:rsid w:val="00627E7A"/>
    <w:rsid w:val="00630E70"/>
    <w:rsid w:val="00646F0E"/>
    <w:rsid w:val="00657C62"/>
    <w:rsid w:val="006609A5"/>
    <w:rsid w:val="00660AAD"/>
    <w:rsid w:val="00666D2E"/>
    <w:rsid w:val="00672928"/>
    <w:rsid w:val="00672B34"/>
    <w:rsid w:val="006739F7"/>
    <w:rsid w:val="00675F52"/>
    <w:rsid w:val="00684129"/>
    <w:rsid w:val="00684B8C"/>
    <w:rsid w:val="00685A73"/>
    <w:rsid w:val="006878AC"/>
    <w:rsid w:val="00690EC0"/>
    <w:rsid w:val="00694418"/>
    <w:rsid w:val="006A3DEF"/>
    <w:rsid w:val="006A6B4E"/>
    <w:rsid w:val="006B2204"/>
    <w:rsid w:val="006B688C"/>
    <w:rsid w:val="006B7525"/>
    <w:rsid w:val="006B758E"/>
    <w:rsid w:val="006C029A"/>
    <w:rsid w:val="006C339B"/>
    <w:rsid w:val="006C57C7"/>
    <w:rsid w:val="006E0221"/>
    <w:rsid w:val="006E5B9B"/>
    <w:rsid w:val="006E7E29"/>
    <w:rsid w:val="006F0315"/>
    <w:rsid w:val="006F1BA1"/>
    <w:rsid w:val="006F1D46"/>
    <w:rsid w:val="006F2D25"/>
    <w:rsid w:val="006F5E23"/>
    <w:rsid w:val="00702B96"/>
    <w:rsid w:val="00703A1C"/>
    <w:rsid w:val="007067E0"/>
    <w:rsid w:val="00715802"/>
    <w:rsid w:val="00715ACA"/>
    <w:rsid w:val="00716C3F"/>
    <w:rsid w:val="007216D4"/>
    <w:rsid w:val="007256DA"/>
    <w:rsid w:val="00731D58"/>
    <w:rsid w:val="00732275"/>
    <w:rsid w:val="00736A7D"/>
    <w:rsid w:val="00737DCA"/>
    <w:rsid w:val="00740D17"/>
    <w:rsid w:val="007427F4"/>
    <w:rsid w:val="007560E2"/>
    <w:rsid w:val="00757364"/>
    <w:rsid w:val="00762B7B"/>
    <w:rsid w:val="007649BC"/>
    <w:rsid w:val="0076672C"/>
    <w:rsid w:val="00766DB7"/>
    <w:rsid w:val="00774FB8"/>
    <w:rsid w:val="00776C23"/>
    <w:rsid w:val="007771C5"/>
    <w:rsid w:val="007810FF"/>
    <w:rsid w:val="00781AAE"/>
    <w:rsid w:val="00781BF7"/>
    <w:rsid w:val="00783A8E"/>
    <w:rsid w:val="007874E4"/>
    <w:rsid w:val="007A26B8"/>
    <w:rsid w:val="007A5075"/>
    <w:rsid w:val="007B2532"/>
    <w:rsid w:val="007B296D"/>
    <w:rsid w:val="007B72AC"/>
    <w:rsid w:val="007C28CA"/>
    <w:rsid w:val="007C430B"/>
    <w:rsid w:val="007C4754"/>
    <w:rsid w:val="007D4B78"/>
    <w:rsid w:val="007D6980"/>
    <w:rsid w:val="007E0912"/>
    <w:rsid w:val="007E2310"/>
    <w:rsid w:val="007E654F"/>
    <w:rsid w:val="007F0F7B"/>
    <w:rsid w:val="007F3738"/>
    <w:rsid w:val="008025C1"/>
    <w:rsid w:val="00803CE4"/>
    <w:rsid w:val="00806FB3"/>
    <w:rsid w:val="00812C1C"/>
    <w:rsid w:val="0081707A"/>
    <w:rsid w:val="00823992"/>
    <w:rsid w:val="0083071E"/>
    <w:rsid w:val="00830839"/>
    <w:rsid w:val="00833468"/>
    <w:rsid w:val="00837EFB"/>
    <w:rsid w:val="008446D2"/>
    <w:rsid w:val="00845457"/>
    <w:rsid w:val="00846518"/>
    <w:rsid w:val="008473B0"/>
    <w:rsid w:val="00847FFC"/>
    <w:rsid w:val="00854E08"/>
    <w:rsid w:val="00861879"/>
    <w:rsid w:val="008641A7"/>
    <w:rsid w:val="00871142"/>
    <w:rsid w:val="0087192E"/>
    <w:rsid w:val="00881E2D"/>
    <w:rsid w:val="008861A0"/>
    <w:rsid w:val="008866C8"/>
    <w:rsid w:val="00891529"/>
    <w:rsid w:val="00893934"/>
    <w:rsid w:val="00895F75"/>
    <w:rsid w:val="008979BA"/>
    <w:rsid w:val="008A1511"/>
    <w:rsid w:val="008A5614"/>
    <w:rsid w:val="008A6ACC"/>
    <w:rsid w:val="008B20ED"/>
    <w:rsid w:val="008B4F5E"/>
    <w:rsid w:val="008C3EB2"/>
    <w:rsid w:val="008C60A2"/>
    <w:rsid w:val="008C6876"/>
    <w:rsid w:val="008D13F1"/>
    <w:rsid w:val="008D7094"/>
    <w:rsid w:val="008E627F"/>
    <w:rsid w:val="008E648B"/>
    <w:rsid w:val="008F2D85"/>
    <w:rsid w:val="008F3E7D"/>
    <w:rsid w:val="008F3FD9"/>
    <w:rsid w:val="008F5073"/>
    <w:rsid w:val="00900C0B"/>
    <w:rsid w:val="0090179F"/>
    <w:rsid w:val="00904E43"/>
    <w:rsid w:val="00904EE5"/>
    <w:rsid w:val="00915BA0"/>
    <w:rsid w:val="0092088B"/>
    <w:rsid w:val="009223A4"/>
    <w:rsid w:val="00926B0A"/>
    <w:rsid w:val="00931A9F"/>
    <w:rsid w:val="00940FB5"/>
    <w:rsid w:val="00943252"/>
    <w:rsid w:val="00950619"/>
    <w:rsid w:val="009510E0"/>
    <w:rsid w:val="009554FB"/>
    <w:rsid w:val="0095658F"/>
    <w:rsid w:val="0095709E"/>
    <w:rsid w:val="00962557"/>
    <w:rsid w:val="00967222"/>
    <w:rsid w:val="0097112E"/>
    <w:rsid w:val="00972B0A"/>
    <w:rsid w:val="00974B9E"/>
    <w:rsid w:val="00985822"/>
    <w:rsid w:val="00985DC1"/>
    <w:rsid w:val="0098662F"/>
    <w:rsid w:val="00986997"/>
    <w:rsid w:val="009A1626"/>
    <w:rsid w:val="009A1644"/>
    <w:rsid w:val="009A1DFC"/>
    <w:rsid w:val="009A3208"/>
    <w:rsid w:val="009A3231"/>
    <w:rsid w:val="009A3BC6"/>
    <w:rsid w:val="009A6B66"/>
    <w:rsid w:val="009C2224"/>
    <w:rsid w:val="009C4FB6"/>
    <w:rsid w:val="009C6D13"/>
    <w:rsid w:val="009D1139"/>
    <w:rsid w:val="009D33E5"/>
    <w:rsid w:val="009D3787"/>
    <w:rsid w:val="009D3966"/>
    <w:rsid w:val="009F089D"/>
    <w:rsid w:val="009F1FDD"/>
    <w:rsid w:val="00A010F1"/>
    <w:rsid w:val="00A04C86"/>
    <w:rsid w:val="00A069FD"/>
    <w:rsid w:val="00A06B51"/>
    <w:rsid w:val="00A076BD"/>
    <w:rsid w:val="00A13C02"/>
    <w:rsid w:val="00A151E7"/>
    <w:rsid w:val="00A15479"/>
    <w:rsid w:val="00A16CFE"/>
    <w:rsid w:val="00A24D07"/>
    <w:rsid w:val="00A273EE"/>
    <w:rsid w:val="00A27715"/>
    <w:rsid w:val="00A422DE"/>
    <w:rsid w:val="00A4444A"/>
    <w:rsid w:val="00A517BF"/>
    <w:rsid w:val="00A52C24"/>
    <w:rsid w:val="00A654D7"/>
    <w:rsid w:val="00A6661C"/>
    <w:rsid w:val="00A66D2A"/>
    <w:rsid w:val="00A81D5E"/>
    <w:rsid w:val="00A9471D"/>
    <w:rsid w:val="00A97E65"/>
    <w:rsid w:val="00AB5FA6"/>
    <w:rsid w:val="00AC11BE"/>
    <w:rsid w:val="00AC1C23"/>
    <w:rsid w:val="00AC3BFA"/>
    <w:rsid w:val="00AC3C00"/>
    <w:rsid w:val="00AC59AD"/>
    <w:rsid w:val="00AC5D18"/>
    <w:rsid w:val="00AC7F44"/>
    <w:rsid w:val="00AD1C8D"/>
    <w:rsid w:val="00AD288C"/>
    <w:rsid w:val="00AD6CB0"/>
    <w:rsid w:val="00AE468B"/>
    <w:rsid w:val="00AE6D93"/>
    <w:rsid w:val="00AE7740"/>
    <w:rsid w:val="00AF3AB9"/>
    <w:rsid w:val="00AF6C2C"/>
    <w:rsid w:val="00B03549"/>
    <w:rsid w:val="00B040F4"/>
    <w:rsid w:val="00B043BF"/>
    <w:rsid w:val="00B04A2B"/>
    <w:rsid w:val="00B11004"/>
    <w:rsid w:val="00B13357"/>
    <w:rsid w:val="00B237F1"/>
    <w:rsid w:val="00B23AD0"/>
    <w:rsid w:val="00B23D14"/>
    <w:rsid w:val="00B26C49"/>
    <w:rsid w:val="00B27709"/>
    <w:rsid w:val="00B27CCB"/>
    <w:rsid w:val="00B307FF"/>
    <w:rsid w:val="00B40300"/>
    <w:rsid w:val="00B44DE8"/>
    <w:rsid w:val="00B47392"/>
    <w:rsid w:val="00B52D3F"/>
    <w:rsid w:val="00B62A96"/>
    <w:rsid w:val="00B64FA4"/>
    <w:rsid w:val="00B71B1D"/>
    <w:rsid w:val="00B73CFB"/>
    <w:rsid w:val="00B750D8"/>
    <w:rsid w:val="00B75347"/>
    <w:rsid w:val="00B769F0"/>
    <w:rsid w:val="00B76A0A"/>
    <w:rsid w:val="00B80423"/>
    <w:rsid w:val="00B80C2D"/>
    <w:rsid w:val="00B82C94"/>
    <w:rsid w:val="00B83240"/>
    <w:rsid w:val="00B869DE"/>
    <w:rsid w:val="00BA0092"/>
    <w:rsid w:val="00BA1DF8"/>
    <w:rsid w:val="00BA217D"/>
    <w:rsid w:val="00BA44A8"/>
    <w:rsid w:val="00BA7A09"/>
    <w:rsid w:val="00BB14DE"/>
    <w:rsid w:val="00BB458D"/>
    <w:rsid w:val="00BB73FD"/>
    <w:rsid w:val="00BC34BD"/>
    <w:rsid w:val="00BC4382"/>
    <w:rsid w:val="00BD01CC"/>
    <w:rsid w:val="00BD0D97"/>
    <w:rsid w:val="00BD340F"/>
    <w:rsid w:val="00BD538E"/>
    <w:rsid w:val="00BD58EA"/>
    <w:rsid w:val="00BD5F60"/>
    <w:rsid w:val="00BE0F98"/>
    <w:rsid w:val="00BE1BE1"/>
    <w:rsid w:val="00BE3BE4"/>
    <w:rsid w:val="00BE77EE"/>
    <w:rsid w:val="00BF1B4B"/>
    <w:rsid w:val="00BF5BD4"/>
    <w:rsid w:val="00BF5D2D"/>
    <w:rsid w:val="00C038E5"/>
    <w:rsid w:val="00C0665B"/>
    <w:rsid w:val="00C2263A"/>
    <w:rsid w:val="00C27A1B"/>
    <w:rsid w:val="00C27FD3"/>
    <w:rsid w:val="00C33F66"/>
    <w:rsid w:val="00C372A5"/>
    <w:rsid w:val="00C37C9B"/>
    <w:rsid w:val="00C40256"/>
    <w:rsid w:val="00C51D04"/>
    <w:rsid w:val="00C5371B"/>
    <w:rsid w:val="00C6155D"/>
    <w:rsid w:val="00C747D3"/>
    <w:rsid w:val="00C8417E"/>
    <w:rsid w:val="00C93EB7"/>
    <w:rsid w:val="00C9623F"/>
    <w:rsid w:val="00CA4B4D"/>
    <w:rsid w:val="00CB0D37"/>
    <w:rsid w:val="00CB1710"/>
    <w:rsid w:val="00CC473B"/>
    <w:rsid w:val="00CC731D"/>
    <w:rsid w:val="00CD034C"/>
    <w:rsid w:val="00CD36E7"/>
    <w:rsid w:val="00CE3C7F"/>
    <w:rsid w:val="00CE483D"/>
    <w:rsid w:val="00CE7D3C"/>
    <w:rsid w:val="00CF5E61"/>
    <w:rsid w:val="00CF6586"/>
    <w:rsid w:val="00CF71FD"/>
    <w:rsid w:val="00D02998"/>
    <w:rsid w:val="00D059BD"/>
    <w:rsid w:val="00D05DA4"/>
    <w:rsid w:val="00D1128D"/>
    <w:rsid w:val="00D134AC"/>
    <w:rsid w:val="00D16D04"/>
    <w:rsid w:val="00D16D76"/>
    <w:rsid w:val="00D16E10"/>
    <w:rsid w:val="00D20317"/>
    <w:rsid w:val="00D414CA"/>
    <w:rsid w:val="00D41D76"/>
    <w:rsid w:val="00D43620"/>
    <w:rsid w:val="00D479C5"/>
    <w:rsid w:val="00D50DA6"/>
    <w:rsid w:val="00D55E7B"/>
    <w:rsid w:val="00D61F05"/>
    <w:rsid w:val="00D75D67"/>
    <w:rsid w:val="00D77C20"/>
    <w:rsid w:val="00D81FED"/>
    <w:rsid w:val="00D85291"/>
    <w:rsid w:val="00DA4AFC"/>
    <w:rsid w:val="00DB60E9"/>
    <w:rsid w:val="00DB65A3"/>
    <w:rsid w:val="00DB6E60"/>
    <w:rsid w:val="00DB7096"/>
    <w:rsid w:val="00DC03DC"/>
    <w:rsid w:val="00DC2323"/>
    <w:rsid w:val="00DC2865"/>
    <w:rsid w:val="00DC4666"/>
    <w:rsid w:val="00DD431D"/>
    <w:rsid w:val="00DE5C16"/>
    <w:rsid w:val="00DE7924"/>
    <w:rsid w:val="00DE799A"/>
    <w:rsid w:val="00DF100B"/>
    <w:rsid w:val="00DF5D8D"/>
    <w:rsid w:val="00DF71C6"/>
    <w:rsid w:val="00E006F8"/>
    <w:rsid w:val="00E10016"/>
    <w:rsid w:val="00E102DD"/>
    <w:rsid w:val="00E12BC6"/>
    <w:rsid w:val="00E1510B"/>
    <w:rsid w:val="00E164A8"/>
    <w:rsid w:val="00E1742C"/>
    <w:rsid w:val="00E21A0B"/>
    <w:rsid w:val="00E25AF4"/>
    <w:rsid w:val="00E34A36"/>
    <w:rsid w:val="00E34B3B"/>
    <w:rsid w:val="00E362A5"/>
    <w:rsid w:val="00E37269"/>
    <w:rsid w:val="00E44E26"/>
    <w:rsid w:val="00E46A31"/>
    <w:rsid w:val="00E6049A"/>
    <w:rsid w:val="00E6097D"/>
    <w:rsid w:val="00E66A1D"/>
    <w:rsid w:val="00E67922"/>
    <w:rsid w:val="00E72437"/>
    <w:rsid w:val="00E735E2"/>
    <w:rsid w:val="00E73991"/>
    <w:rsid w:val="00E7771C"/>
    <w:rsid w:val="00E811EB"/>
    <w:rsid w:val="00E82446"/>
    <w:rsid w:val="00E849F0"/>
    <w:rsid w:val="00E84E7A"/>
    <w:rsid w:val="00E87C0D"/>
    <w:rsid w:val="00E90D1E"/>
    <w:rsid w:val="00EA35AD"/>
    <w:rsid w:val="00EA35D5"/>
    <w:rsid w:val="00EA42F7"/>
    <w:rsid w:val="00EA4935"/>
    <w:rsid w:val="00EB0B07"/>
    <w:rsid w:val="00EB126D"/>
    <w:rsid w:val="00EB5AF8"/>
    <w:rsid w:val="00EC0184"/>
    <w:rsid w:val="00EC1D6E"/>
    <w:rsid w:val="00EC30A3"/>
    <w:rsid w:val="00EC5990"/>
    <w:rsid w:val="00ED1B02"/>
    <w:rsid w:val="00ED6C58"/>
    <w:rsid w:val="00EE49EB"/>
    <w:rsid w:val="00EE7A8A"/>
    <w:rsid w:val="00F074AB"/>
    <w:rsid w:val="00F128B6"/>
    <w:rsid w:val="00F13BC4"/>
    <w:rsid w:val="00F15045"/>
    <w:rsid w:val="00F25972"/>
    <w:rsid w:val="00F27B33"/>
    <w:rsid w:val="00F30EF1"/>
    <w:rsid w:val="00F33328"/>
    <w:rsid w:val="00F34310"/>
    <w:rsid w:val="00F34B34"/>
    <w:rsid w:val="00F416D8"/>
    <w:rsid w:val="00F4248C"/>
    <w:rsid w:val="00F462F1"/>
    <w:rsid w:val="00F4764B"/>
    <w:rsid w:val="00F559C7"/>
    <w:rsid w:val="00F56CD3"/>
    <w:rsid w:val="00F57B36"/>
    <w:rsid w:val="00F6367E"/>
    <w:rsid w:val="00F64B99"/>
    <w:rsid w:val="00F70233"/>
    <w:rsid w:val="00F737FD"/>
    <w:rsid w:val="00F8052D"/>
    <w:rsid w:val="00F8427D"/>
    <w:rsid w:val="00F849D7"/>
    <w:rsid w:val="00F90A95"/>
    <w:rsid w:val="00F94DE7"/>
    <w:rsid w:val="00FA2D27"/>
    <w:rsid w:val="00FB157D"/>
    <w:rsid w:val="00FC0655"/>
    <w:rsid w:val="00FC5346"/>
    <w:rsid w:val="00FC7056"/>
    <w:rsid w:val="00FD3461"/>
    <w:rsid w:val="00FD5678"/>
    <w:rsid w:val="00FE33A4"/>
    <w:rsid w:val="00FF4161"/>
    <w:rsid w:val="00FF5805"/>
    <w:rsid w:val="00FF765D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61F56F7"/>
  <w15:docId w15:val="{815CD396-F3CB-45EB-BBC9-78B7DA1F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77A"/>
    <w:pPr>
      <w:keepNext/>
      <w:keepLines/>
      <w:spacing w:before="60" w:after="0" w:line="240" w:lineRule="auto"/>
      <w:outlineLvl w:val="0"/>
    </w:pPr>
    <w:rPr>
      <w:rFonts w:asciiTheme="majorHAnsi" w:eastAsiaTheme="majorEastAsia" w:hAnsiTheme="majorHAnsi" w:cstheme="majorBidi"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C6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C0000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C27FD3"/>
    <w:pPr>
      <w:spacing w:before="120"/>
      <w:outlineLvl w:val="3"/>
    </w:pPr>
    <w:rPr>
      <w:color w:val="595959" w:themeColor="text1" w:themeTint="A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7C6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77A"/>
    <w:rPr>
      <w:rFonts w:asciiTheme="majorHAnsi" w:eastAsiaTheme="majorEastAsia" w:hAnsiTheme="majorHAnsi" w:cstheme="majorBidi"/>
      <w:bC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C62"/>
    <w:rPr>
      <w:rFonts w:asciiTheme="majorHAnsi" w:eastAsiaTheme="majorEastAsia" w:hAnsiTheme="majorHAnsi" w:cstheme="majorBidi"/>
      <w:bCs/>
      <w:color w:val="C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7C62"/>
    <w:rPr>
      <w:rFonts w:asciiTheme="majorHAnsi" w:eastAsiaTheme="majorEastAsia" w:hAnsiTheme="majorHAnsi" w:cstheme="majorBidi"/>
      <w:bCs/>
      <w:color w:val="C00000"/>
    </w:rPr>
  </w:style>
  <w:style w:type="character" w:customStyle="1" w:styleId="Heading4Char">
    <w:name w:val="Heading 4 Char"/>
    <w:basedOn w:val="DefaultParagraphFont"/>
    <w:link w:val="Heading4"/>
    <w:uiPriority w:val="9"/>
    <w:rsid w:val="00C27FD3"/>
    <w:rPr>
      <w:rFonts w:asciiTheme="majorHAnsi" w:eastAsiaTheme="majorEastAsia" w:hAnsiTheme="majorHAnsi" w:cstheme="majorBidi"/>
      <w:b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657C62"/>
    <w:rPr>
      <w:rFonts w:asciiTheme="majorHAnsi" w:eastAsiaTheme="majorEastAsia" w:hAnsiTheme="majorHAnsi" w:cstheme="majorBidi"/>
      <w:color w:val="595959" w:themeColor="text1" w:themeTint="A6"/>
    </w:rPr>
  </w:style>
  <w:style w:type="paragraph" w:styleId="Title">
    <w:name w:val="Title"/>
    <w:next w:val="Normal"/>
    <w:link w:val="TitleChar"/>
    <w:uiPriority w:val="10"/>
    <w:qFormat/>
    <w:rsid w:val="00D61F05"/>
    <w:pPr>
      <w:spacing w:after="0" w:line="240" w:lineRule="auto"/>
      <w:contextualSpacing/>
    </w:pPr>
    <w:rPr>
      <w:rFonts w:eastAsiaTheme="majorEastAsia" w:cstheme="minorHAnsi"/>
      <w:b/>
      <w:smallCaps/>
      <w:color w:val="FF000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61F05"/>
    <w:rPr>
      <w:rFonts w:eastAsiaTheme="majorEastAsia" w:cstheme="minorHAnsi"/>
      <w:b/>
      <w:smallCaps/>
      <w:color w:val="FF0000"/>
      <w:spacing w:val="5"/>
      <w:kern w:val="28"/>
      <w:sz w:val="40"/>
      <w:szCs w:val="40"/>
    </w:rPr>
  </w:style>
  <w:style w:type="paragraph" w:customStyle="1" w:styleId="Title-A">
    <w:name w:val="Title-A"/>
    <w:qFormat/>
    <w:rsid w:val="00305EF0"/>
    <w:pPr>
      <w:spacing w:after="0" w:line="240" w:lineRule="auto"/>
      <w:ind w:left="-72"/>
      <w:jc w:val="center"/>
    </w:pPr>
    <w:rPr>
      <w:b/>
      <w:color w:val="C00000"/>
    </w:rPr>
  </w:style>
  <w:style w:type="paragraph" w:customStyle="1" w:styleId="Title-B">
    <w:name w:val="Title-B"/>
    <w:qFormat/>
    <w:rsid w:val="005C3D9D"/>
    <w:pPr>
      <w:spacing w:after="0" w:line="240" w:lineRule="auto"/>
    </w:pPr>
    <w:rPr>
      <w:b/>
    </w:rPr>
  </w:style>
  <w:style w:type="table" w:styleId="TableGrid">
    <w:name w:val="Table Grid"/>
    <w:basedOn w:val="TableNormal"/>
    <w:uiPriority w:val="59"/>
    <w:rsid w:val="005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-Text">
    <w:name w:val="Cell-Text"/>
    <w:basedOn w:val="Normal"/>
    <w:qFormat/>
    <w:rsid w:val="007E2310"/>
    <w:pPr>
      <w:keepNext/>
      <w:spacing w:after="0" w:line="240" w:lineRule="auto"/>
    </w:pPr>
    <w:rPr>
      <w:sz w:val="18"/>
      <w:szCs w:val="18"/>
    </w:rPr>
  </w:style>
  <w:style w:type="paragraph" w:customStyle="1" w:styleId="Cell-Right">
    <w:name w:val="Cell-Right"/>
    <w:basedOn w:val="Normal"/>
    <w:qFormat/>
    <w:rsid w:val="00BD01CC"/>
    <w:pPr>
      <w:spacing w:after="0" w:line="240" w:lineRule="auto"/>
      <w:jc w:val="right"/>
    </w:pPr>
    <w:rPr>
      <w:sz w:val="18"/>
      <w:szCs w:val="18"/>
    </w:rPr>
  </w:style>
  <w:style w:type="paragraph" w:customStyle="1" w:styleId="Cell-Left">
    <w:name w:val="Cell-Left"/>
    <w:basedOn w:val="Cell-Right"/>
    <w:qFormat/>
    <w:rsid w:val="007E2310"/>
    <w:pPr>
      <w:jc w:val="left"/>
    </w:pPr>
  </w:style>
  <w:style w:type="paragraph" w:customStyle="1" w:styleId="Anchor">
    <w:name w:val="Anchor"/>
    <w:qFormat/>
    <w:rsid w:val="00BA7A09"/>
    <w:pPr>
      <w:spacing w:after="0" w:line="240" w:lineRule="auto"/>
    </w:pPr>
    <w:rPr>
      <w:sz w:val="8"/>
      <w:szCs w:val="8"/>
    </w:rPr>
  </w:style>
  <w:style w:type="character" w:styleId="Emphasis">
    <w:name w:val="Emphasis"/>
    <w:basedOn w:val="DefaultParagraphFont"/>
    <w:uiPriority w:val="20"/>
    <w:qFormat/>
    <w:rsid w:val="00BB14DE"/>
    <w:rPr>
      <w:i/>
      <w:iCs/>
      <w:color w:val="C00000"/>
    </w:rPr>
  </w:style>
  <w:style w:type="character" w:styleId="IntenseEmphasis">
    <w:name w:val="Intense Emphasis"/>
    <w:basedOn w:val="DefaultParagraphFont"/>
    <w:uiPriority w:val="21"/>
    <w:qFormat/>
    <w:rsid w:val="00AF6C2C"/>
    <w:rPr>
      <w:b/>
      <w:bCs/>
      <w:i/>
      <w:iCs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6D"/>
    <w:rPr>
      <w:rFonts w:ascii="Tahoma" w:hAnsi="Tahoma" w:cs="Tahoma"/>
      <w:sz w:val="16"/>
      <w:szCs w:val="16"/>
    </w:rPr>
  </w:style>
  <w:style w:type="paragraph" w:customStyle="1" w:styleId="Cell-Center">
    <w:name w:val="Cell-Center"/>
    <w:basedOn w:val="Cell-Text"/>
    <w:qFormat/>
    <w:rsid w:val="008D13F1"/>
    <w:pPr>
      <w:jc w:val="center"/>
    </w:pPr>
  </w:style>
  <w:style w:type="paragraph" w:customStyle="1" w:styleId="Cell-Title">
    <w:name w:val="Cell-Title"/>
    <w:basedOn w:val="Title-A"/>
    <w:qFormat/>
    <w:rsid w:val="00AC5D18"/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321B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2C24"/>
    <w:rPr>
      <w:color w:val="0000FF" w:themeColor="hyperlink"/>
      <w:sz w:val="18"/>
      <w:szCs w:val="18"/>
      <w:u w:val="single"/>
    </w:rPr>
  </w:style>
  <w:style w:type="paragraph" w:styleId="BodyText">
    <w:name w:val="Body Text"/>
    <w:basedOn w:val="Normal"/>
    <w:link w:val="BodyTextChar"/>
    <w:rsid w:val="00985DC1"/>
    <w:pPr>
      <w:tabs>
        <w:tab w:val="center" w:pos="5400"/>
        <w:tab w:val="right" w:pos="10800"/>
      </w:tabs>
      <w:spacing w:after="0" w:line="240" w:lineRule="auto"/>
      <w:ind w:left="9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85DC1"/>
    <w:rPr>
      <w:rFonts w:eastAsia="Times New Roman" w:cs="Times New Roman"/>
      <w:sz w:val="20"/>
      <w:szCs w:val="20"/>
    </w:rPr>
  </w:style>
  <w:style w:type="paragraph" w:customStyle="1" w:styleId="Field-Left">
    <w:name w:val="Field-Left"/>
    <w:basedOn w:val="Cell-Text"/>
    <w:qFormat/>
    <w:rsid w:val="002517A1"/>
    <w:pPr>
      <w:keepLines/>
    </w:pPr>
    <w:rPr>
      <w:b/>
      <w:color w:val="17365D" w:themeColor="text2" w:themeShade="BF"/>
    </w:rPr>
  </w:style>
  <w:style w:type="paragraph" w:customStyle="1" w:styleId="Field-Center">
    <w:name w:val="Field-Center"/>
    <w:basedOn w:val="Field-Left"/>
    <w:qFormat/>
    <w:rsid w:val="002517A1"/>
    <w:pPr>
      <w:jc w:val="center"/>
    </w:pPr>
  </w:style>
  <w:style w:type="paragraph" w:customStyle="1" w:styleId="BodyTextBold">
    <w:name w:val="Body Text Bold"/>
    <w:basedOn w:val="BodyText"/>
    <w:qFormat/>
    <w:rsid w:val="00305EF0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93"/>
  </w:style>
  <w:style w:type="paragraph" w:styleId="Footer">
    <w:name w:val="footer"/>
    <w:basedOn w:val="Normal"/>
    <w:link w:val="FooterChar"/>
    <w:uiPriority w:val="99"/>
    <w:unhideWhenUsed/>
    <w:rsid w:val="003D5C93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D5C93"/>
    <w:rPr>
      <w:sz w:val="18"/>
    </w:rPr>
  </w:style>
  <w:style w:type="paragraph" w:customStyle="1" w:styleId="Anchor02">
    <w:name w:val="Anchor02"/>
    <w:basedOn w:val="Anchor"/>
    <w:rsid w:val="001B1001"/>
    <w:pPr>
      <w:jc w:val="right"/>
    </w:pPr>
    <w:rPr>
      <w:sz w:val="12"/>
    </w:rPr>
  </w:style>
  <w:style w:type="paragraph" w:customStyle="1" w:styleId="Cell-Right2">
    <w:name w:val="Cell-Right2"/>
    <w:basedOn w:val="Cell-Right"/>
    <w:qFormat/>
    <w:rsid w:val="00617E8F"/>
    <w:pPr>
      <w:keepNext/>
      <w:keepLines/>
    </w:pPr>
    <w:rPr>
      <w:sz w:val="16"/>
      <w:szCs w:val="16"/>
    </w:rPr>
  </w:style>
  <w:style w:type="paragraph" w:customStyle="1" w:styleId="Field-Left2">
    <w:name w:val="Field-Left2"/>
    <w:basedOn w:val="Field-Left"/>
    <w:qFormat/>
    <w:rsid w:val="00617E8F"/>
    <w:rPr>
      <w:sz w:val="16"/>
      <w:szCs w:val="16"/>
    </w:rPr>
  </w:style>
  <w:style w:type="paragraph" w:customStyle="1" w:styleId="Cell-Left2">
    <w:name w:val="Cell-Left2"/>
    <w:basedOn w:val="Cell-Left"/>
    <w:qFormat/>
    <w:rsid w:val="00E73991"/>
    <w:rPr>
      <w:sz w:val="16"/>
      <w:szCs w:val="16"/>
    </w:rPr>
  </w:style>
  <w:style w:type="paragraph" w:customStyle="1" w:styleId="Cell-Right3">
    <w:name w:val="Cell-Right3"/>
    <w:basedOn w:val="Cell-Right2"/>
    <w:qFormat/>
    <w:rsid w:val="00B47392"/>
    <w:rPr>
      <w:color w:val="FFFFFF" w:themeColor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562B5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E3B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3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7F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6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berge\Desktop\eCommForms\Fax\CoR-Response-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0FE25901A0C946AE37A63B5209A6F9" ma:contentTypeVersion="17" ma:contentTypeDescription="Crie um novo documento." ma:contentTypeScope="" ma:versionID="2aae7af032fcdebf7fd849227c0fef3a">
  <xsd:schema xmlns:xsd="http://www.w3.org/2001/XMLSchema" xmlns:xs="http://www.w3.org/2001/XMLSchema" xmlns:p="http://schemas.microsoft.com/office/2006/metadata/properties" xmlns:ns2="c645d910-66d3-4ceb-a88a-1e7ea300d1be" xmlns:ns3="ed9853b6-8764-44e6-9878-5ebcfaae20bf" targetNamespace="http://schemas.microsoft.com/office/2006/metadata/properties" ma:root="true" ma:fieldsID="0439aa202e3e171373b5c0cff2241551" ns2:_="" ns3:_="">
    <xsd:import namespace="c645d910-66d3-4ceb-a88a-1e7ea300d1be"/>
    <xsd:import namespace="ed9853b6-8764-44e6-9878-5ebcfaae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Atribu_x00ed_doa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d910-66d3-4ceb-a88a-1e7ea300d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ribu_x00ed_doa" ma:index="22" nillable="true" ma:displayName="Atribuído a " ma:format="Dropdown" ma:list="UserInfo" ma:SharePointGroup="0" ma:internalName="Atribu_x00ed_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53b6-8764-44e6-9878-5ebcfaae20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6699ef-6fe3-423c-9bbe-af3859437a7b}" ma:internalName="TaxCatchAll" ma:showField="CatchAllData" ma:web="ed9853b6-8764-44e6-9878-5ebcfaae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d910-66d3-4ceb-a88a-1e7ea300d1be">
      <Terms xmlns="http://schemas.microsoft.com/office/infopath/2007/PartnerControls"/>
    </lcf76f155ced4ddcb4097134ff3c332f>
    <Atribu_x00ed_doa xmlns="c645d910-66d3-4ceb-a88a-1e7ea300d1be">
      <UserInfo>
        <DisplayName/>
        <AccountId xsi:nil="true"/>
        <AccountType/>
      </UserInfo>
    </Atribu_x00ed_doa>
    <TaxCatchAll xmlns="ed9853b6-8764-44e6-9878-5ebcfaae20bf" xsi:nil="true"/>
  </documentManagement>
</p:properties>
</file>

<file path=customXml/itemProps1.xml><?xml version="1.0" encoding="utf-8"?>
<ds:datastoreItem xmlns:ds="http://schemas.openxmlformats.org/officeDocument/2006/customXml" ds:itemID="{CBB817B7-71CC-4505-94F7-4BEA46F33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8C70B-8250-4378-9C19-BFDFF532BB2E}"/>
</file>

<file path=customXml/itemProps3.xml><?xml version="1.0" encoding="utf-8"?>
<ds:datastoreItem xmlns:ds="http://schemas.openxmlformats.org/officeDocument/2006/customXml" ds:itemID="{72F4C01C-9EEA-450C-A51D-6E9685A5F9CC}"/>
</file>

<file path=customXml/itemProps4.xml><?xml version="1.0" encoding="utf-8"?>
<ds:datastoreItem xmlns:ds="http://schemas.openxmlformats.org/officeDocument/2006/customXml" ds:itemID="{486EA590-7A46-401C-9F8F-C7627F8387C4}"/>
</file>

<file path=docProps/app.xml><?xml version="1.0" encoding="utf-8"?>
<Properties xmlns="http://schemas.openxmlformats.org/officeDocument/2006/extended-properties" xmlns:vt="http://schemas.openxmlformats.org/officeDocument/2006/docPropsVTypes">
  <Template>CoR-Response-03</Template>
  <TotalTime>9</TotalTime>
  <Pages>1</Pages>
  <Words>294</Words>
  <Characters>1661</Characters>
  <Application>Microsoft Office Word</Application>
  <DocSecurity>0</DocSecurity>
  <Lines>117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Confirmation Request</vt:lpstr>
    </vt:vector>
  </TitlesOfParts>
  <Company>Johnson &amp; Johnson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Confirmation Request</dc:title>
  <dc:creator>Heberger, Mike [OCDUS]</dc:creator>
  <cp:lastModifiedBy>Bhagat, Amogh</cp:lastModifiedBy>
  <cp:revision>4</cp:revision>
  <cp:lastPrinted>2013-06-17T15:17:00Z</cp:lastPrinted>
  <dcterms:created xsi:type="dcterms:W3CDTF">2025-11-05T20:39:00Z</dcterms:created>
  <dcterms:modified xsi:type="dcterms:W3CDTF">2025-11-06T16:51:00Z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871fc71a84e98b907f6baa052d37f935c0b50732ce681a8bc452d4fe7d127c23</vt:lpwstr>
  </property>
  <property fmtid="{D5CDD505-2E9C-101B-9397-08002B2CF9AE}" pid="3" name="ContentTypeId">
    <vt:lpwstr>0x010100550FE25901A0C946AE37A63B5209A6F9</vt:lpwstr>
  </property>
</Properties>
</file>